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82A5" w14:textId="77777777" w:rsidR="003250AB" w:rsidRPr="003250AB" w:rsidRDefault="003250AB" w:rsidP="003250AB">
      <w:pPr>
        <w:pStyle w:val="Indhold-overskrift"/>
        <w:tabs>
          <w:tab w:val="clear" w:pos="284"/>
          <w:tab w:val="left" w:pos="-3828"/>
        </w:tabs>
        <w:ind w:left="1134" w:hanging="1134"/>
      </w:pPr>
      <w:r>
        <w:t xml:space="preserve">Dagsorden for det åbne møde:</w:t>
      </w:r>
    </w:p>
    <w:p w14:paraId="76E2C370" w14:textId="313EB3B7" w:rsidR="003250AB" w:rsidRP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Pkt. 01   Godkendelse af dagsorden</w:t>
      </w:r>
    </w:p>
    <w:p w14:paraId="7470952C" w14:textId="613184CB" w:rsidR="003250AB" w:rsidRP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Pkt. 02  Formandens beretning</w:t>
      </w:r>
    </w:p>
    <w:p w14:paraId="1E17B1FF" w14:textId="77777777" w:rsidR="003250AB" w:rsidRP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  <w:lang w:val="en-US"/>
        </w:rPr>
      </w:pPr>
    </w:p>
    <w:p w14:paraId="0E14449A" w14:textId="77777777" w:rsidR="003250AB" w:rsidRP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Økonomisager</w:t>
      </w:r>
    </w:p>
    <w:p w14:paraId="3A988DEE" w14:textId="723E4E74" w:rsidR="003250AB" w:rsidRP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  <w:color w:val="FF0000"/>
        </w:rPr>
      </w:pPr>
      <w:r>
        <w:t xml:space="preserve">Pkt. 03 Powerbi</w:t>
      </w:r>
    </w:p>
    <w:p w14:paraId="0989AFF7" w14:textId="77777777" w:rsidR="003250AB" w:rsidRP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02305BAB" w14:textId="62D53FA1" w:rsidR="003250AB" w:rsidRDefault="003250AB" w:rsidP="003250AB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u w:val="single"/>
        </w:rPr>
      </w:pPr>
      <w:r>
        <w:rPr>
          <w:u w:val="single"/>
        </w:rPr>
        <w:t xml:space="preserve">Generelle sager</w:t>
      </w:r>
    </w:p>
    <w:p w14:paraId="29F6FE99" w14:textId="0391F7C5" w:rsidR="00187360" w:rsidRDefault="00187360" w:rsidP="003250AB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u w:val="single"/>
          <w:lang w:val="en-US"/>
        </w:rPr>
      </w:pPr>
    </w:p>
    <w:p w14:paraId="11DAFF49" w14:textId="59C6D572" w:rsidR="00187360" w:rsidRPr="003250AB" w:rsidRDefault="00187360" w:rsidP="003250AB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u w:val="single"/>
        </w:rPr>
      </w:pPr>
      <w:r>
        <w:t xml:space="preserve">Pkt. 04</w:t>
      </w:r>
      <w:r>
        <w:tab/>
      </w:r>
      <w:r>
        <w:t xml:space="preserve">Orienteringssager</w:t>
      </w:r>
    </w:p>
    <w:p w14:paraId="162DAF8C" w14:textId="1A4A39BA" w:rsidR="000E1DE3" w:rsidRPr="00FC512A" w:rsidRDefault="000E1DE3" w:rsidP="00FC512A">
      <w:pPr>
        <w:spacing w:line="360" w:lineRule="auto"/>
        <w:rPr>
          <w:b/>
          <w:bCs/>
          <w:szCs w:val="24"/>
        </w:rPr>
      </w:pPr>
      <w:r>
        <w:rPr>
          <w:b/>
        </w:rPr>
        <w:t xml:space="preserve">Pkt. 05</w:t>
      </w:r>
      <w:r>
        <w:rPr>
          <w:b/>
        </w:rPr>
        <w:tab/>
      </w:r>
      <w:r>
        <w:rPr>
          <w:b/>
        </w:rPr>
        <w:t xml:space="preserve">Eventuelt.</w:t>
      </w:r>
    </w:p>
    <w:p w14:paraId="33F456CF" w14:textId="686DE784" w:rsidR="001F1994" w:rsidRPr="00FC512A" w:rsidRDefault="001F1994" w:rsidP="00303605">
      <w:pPr>
        <w:pStyle w:val="Indhold-punkter"/>
        <w:numPr>
          <w:ilvl w:val="0"/>
          <w:numId w:val="0"/>
        </w:numPr>
        <w:tabs>
          <w:tab w:val="clear" w:pos="284"/>
        </w:tabs>
        <w:ind w:left="284" w:hanging="284"/>
        <w:rPr>
          <w:bCs/>
          <w:lang w:val="en-US"/>
        </w:rPr>
      </w:pPr>
    </w:p>
    <w:p w14:paraId="3FB31073" w14:textId="77777777" w:rsidR="00E15593" w:rsidRPr="00FC512A" w:rsidRDefault="00E15593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538AF008" w14:textId="77777777" w:rsidR="00D41711" w:rsidRPr="00FC512A" w:rsidRDefault="00D41711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14273E19" w14:textId="77777777" w:rsidR="005750F9" w:rsidRPr="00FC512A" w:rsidRDefault="005750F9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4085FABB" w14:textId="77777777" w:rsidR="005750F9" w:rsidRPr="00FC512A" w:rsidRDefault="005750F9">
      <w:pPr>
        <w:spacing w:line="360" w:lineRule="auto"/>
        <w:rPr>
          <w:b/>
          <w:lang w:val="en-US"/>
        </w:rPr>
      </w:pPr>
    </w:p>
    <w:p w14:paraId="6EF0B3DE" w14:textId="77777777" w:rsidR="005750F9" w:rsidRPr="00FC512A" w:rsidRDefault="005750F9">
      <w:pPr>
        <w:rPr>
          <w:b/>
          <w:lang w:val="en-US"/>
        </w:rPr>
      </w:pPr>
    </w:p>
    <w:p w14:paraId="4B545777" w14:textId="77777777" w:rsidR="00BA2F77" w:rsidRPr="00FC512A" w:rsidRDefault="00BA2F77" w:rsidP="00BA2F77">
      <w:pPr>
        <w:rPr>
          <w:lang w:val="en-US"/>
        </w:rPr>
      </w:pPr>
    </w:p>
    <w:p w14:paraId="588DC496" w14:textId="77777777" w:rsidR="00BA2F77" w:rsidRPr="00FC512A" w:rsidRDefault="00BA2F77" w:rsidP="00BA2F77">
      <w:pPr>
        <w:rPr>
          <w:lang w:val="en-US"/>
        </w:rPr>
      </w:pPr>
    </w:p>
    <w:p w14:paraId="22C5F26A" w14:textId="77777777" w:rsidR="00BA2F77" w:rsidRPr="00FC512A" w:rsidRDefault="00BA2F77" w:rsidP="00BA2F77">
      <w:pPr>
        <w:rPr>
          <w:lang w:val="en-US"/>
        </w:rPr>
      </w:pPr>
    </w:p>
    <w:p w14:paraId="34F253C0" w14:textId="77777777" w:rsidR="00BA2F77" w:rsidRPr="00FC512A" w:rsidRDefault="00BA2F77" w:rsidP="00BA2F77">
      <w:pPr>
        <w:rPr>
          <w:lang w:val="en-US"/>
        </w:rPr>
      </w:pPr>
    </w:p>
    <w:p w14:paraId="0BA5F4B5" w14:textId="77777777" w:rsidR="00BA2F77" w:rsidRPr="00FC512A" w:rsidRDefault="00BA2F77" w:rsidP="00BA2F77">
      <w:pPr>
        <w:rPr>
          <w:lang w:val="en-US"/>
        </w:rPr>
      </w:pPr>
    </w:p>
    <w:p w14:paraId="16DA34EC" w14:textId="77777777" w:rsidR="00BA2F77" w:rsidRPr="00FC512A" w:rsidRDefault="00BA2F77" w:rsidP="00BA2F77">
      <w:pPr>
        <w:rPr>
          <w:lang w:val="en-US"/>
        </w:rPr>
      </w:pPr>
    </w:p>
    <w:p w14:paraId="1CD95057" w14:textId="092B8FD0" w:rsidR="00BA2F77" w:rsidRPr="00C4010E" w:rsidRDefault="008E755E" w:rsidP="008E755E">
      <w:pPr>
        <w:tabs>
          <w:tab w:val="clear" w:pos="284"/>
        </w:tabs>
      </w:pPr>
      <w:r>
        <w:br w:type="page"/>
      </w:r>
      <w:r>
        <w:t xml:space="preserve">Mødet startede kl. 10:00</w:t>
      </w:r>
    </w:p>
    <w:p w14:paraId="57EBE488" w14:textId="77777777" w:rsidR="00BA2F77" w:rsidRPr="00C4010E" w:rsidRDefault="00BA2F77" w:rsidP="00BA2F77">
      <w:pPr>
        <w:rPr>
          <w:lang w:val="en-US"/>
        </w:rPr>
      </w:pPr>
    </w:p>
    <w:p w14:paraId="0FAB27D3" w14:textId="77777777" w:rsidR="00BA2F77" w:rsidRPr="00C4010E" w:rsidRDefault="00BA2F77" w:rsidP="00BA2F77">
      <w:pPr>
        <w:rPr>
          <w:lang w:val="en-US"/>
        </w:rPr>
      </w:pPr>
    </w:p>
    <w:p w14:paraId="34238B24" w14:textId="77777777" w:rsidR="00BA2F77" w:rsidRPr="00601582" w:rsidRDefault="00BA2F77" w:rsidP="00BA2F77">
      <w:pPr>
        <w:pStyle w:val="Overskrift2"/>
      </w:pPr>
      <w:r>
        <w:t xml:space="preserve">Deltagere:</w:t>
      </w:r>
    </w:p>
    <w:p w14:paraId="2073AFCF" w14:textId="6F007CC6" w:rsidR="002F142F" w:rsidRPr="00601582" w:rsidRDefault="00BA2F77" w:rsidP="002F142F">
      <w:pPr>
        <w:pStyle w:val="Overskrift5"/>
        <w:rPr>
          <w:b w:val="0"/>
          <w:bCs/>
          <w:i w:val="0"/>
          <w:iCs/>
        </w:rPr>
      </w:pPr>
      <w:r>
        <w:rPr>
          <w:i w:val="0"/>
          <w:b w:val="0"/>
        </w:rPr>
        <w:t xml:space="preserve">Naleraq:</w:t>
      </w:r>
      <w:r>
        <w:rPr>
          <w:i w:val="0"/>
          <w:b w:val="0"/>
        </w:rPr>
        <w:t xml:space="preserve"> </w:t>
      </w:r>
      <w:r>
        <w:rPr>
          <w:i w:val="0"/>
          <w:b w:val="0"/>
        </w:rPr>
        <w:t xml:space="preserve">Christian P. Jeimiassen</w:t>
      </w:r>
    </w:p>
    <w:p w14:paraId="59780184" w14:textId="77777777" w:rsidR="00146C7D" w:rsidRPr="00601582" w:rsidRDefault="00146C7D" w:rsidP="00BA2F77">
      <w:pPr>
        <w:pStyle w:val="Overskrift5"/>
        <w:rPr>
          <w:b w:val="0"/>
          <w:bCs/>
          <w:i w:val="0"/>
          <w:iCs/>
          <w:lang w:val="en-US"/>
        </w:rPr>
      </w:pPr>
    </w:p>
    <w:p w14:paraId="7545415F" w14:textId="305E689F" w:rsidR="00BA2F77" w:rsidRPr="00303605" w:rsidRDefault="00BA2F77" w:rsidP="00BA2F77">
      <w:pPr>
        <w:pStyle w:val="Overskrift5"/>
        <w:rPr>
          <w:b w:val="0"/>
          <w:bCs/>
          <w:i w:val="0"/>
          <w:iCs/>
        </w:rPr>
      </w:pPr>
      <w:r>
        <w:rPr>
          <w:i w:val="0"/>
          <w:b w:val="0"/>
        </w:rPr>
        <w:t xml:space="preserve">IA:</w:t>
      </w:r>
      <w:r>
        <w:rPr>
          <w:i w:val="0"/>
          <w:b w:val="0"/>
        </w:rPr>
        <w:t xml:space="preserve"> </w:t>
      </w:r>
      <w:r>
        <w:rPr>
          <w:i w:val="0"/>
          <w:b w:val="0"/>
        </w:rPr>
        <w:t xml:space="preserve">Stina S. Sørensen</w:t>
      </w:r>
    </w:p>
    <w:p w14:paraId="68C6F68A" w14:textId="3A0E496A" w:rsidR="00146C7D" w:rsidRPr="00303605" w:rsidRDefault="00146C7D" w:rsidP="00AB7A4D">
      <w:pPr>
        <w:rPr>
          <w:bCs/>
          <w:iCs/>
          <w:lang w:val="en-US"/>
        </w:rPr>
      </w:pPr>
    </w:p>
    <w:p w14:paraId="6B0C1658" w14:textId="235AFC96" w:rsidR="00AB7A4D" w:rsidRPr="00303605" w:rsidRDefault="007255B1" w:rsidP="00AB7A4D">
      <w:pPr>
        <w:rPr>
          <w:bCs/>
          <w:iCs/>
        </w:rPr>
      </w:pPr>
      <w:r>
        <w:t xml:space="preserve">IA:</w:t>
      </w:r>
      <w:r>
        <w:t xml:space="preserve"> </w:t>
      </w:r>
      <w:r>
        <w:t xml:space="preserve">Najannguaq Teckemeier</w:t>
      </w:r>
      <w:r>
        <w:t xml:space="preserve"> </w:t>
      </w:r>
    </w:p>
    <w:p w14:paraId="369240D7" w14:textId="77777777" w:rsidR="00AB7A4D" w:rsidRPr="00303605" w:rsidRDefault="00AB7A4D" w:rsidP="00AB7A4D">
      <w:pPr>
        <w:rPr>
          <w:lang w:val="en-US"/>
        </w:rPr>
      </w:pPr>
    </w:p>
    <w:p w14:paraId="6827205F" w14:textId="77777777" w:rsidR="00DB765C" w:rsidRPr="00303605" w:rsidRDefault="00DB765C" w:rsidP="00BA2F77">
      <w:pPr>
        <w:rPr>
          <w:lang w:val="en-US"/>
        </w:rPr>
      </w:pPr>
    </w:p>
    <w:p w14:paraId="6462A0C6" w14:textId="30E06EA2" w:rsidR="00BA2F77" w:rsidRPr="00601582" w:rsidRDefault="00BA2F77" w:rsidP="00BA2F77">
      <w:pPr>
        <w:rPr>
          <w:i/>
        </w:rPr>
      </w:pPr>
      <w:r>
        <w:rPr>
          <w:i/>
        </w:rPr>
        <w:t xml:space="preserve">Fraværende med afbud:</w:t>
      </w:r>
    </w:p>
    <w:p w14:paraId="36BEA77E" w14:textId="77777777" w:rsidR="00BA2F77" w:rsidRPr="00601582" w:rsidRDefault="00BA2F77" w:rsidP="00BA2F77">
      <w:pPr>
        <w:rPr>
          <w:lang w:val="en-US"/>
        </w:rPr>
      </w:pPr>
    </w:p>
    <w:p w14:paraId="4B2C6543" w14:textId="77777777" w:rsidR="00BA2F77" w:rsidRPr="00601582" w:rsidRDefault="00BA2F77" w:rsidP="00BA2F77">
      <w:pPr>
        <w:rPr>
          <w:lang w:val="en-US"/>
        </w:rPr>
      </w:pPr>
    </w:p>
    <w:p w14:paraId="0135A90A" w14:textId="2D0112A5" w:rsidR="00BA2F77" w:rsidRPr="00601582" w:rsidRDefault="00BA2F77" w:rsidP="00BA2F77">
      <w:pPr>
        <w:rPr>
          <w:i/>
        </w:rPr>
      </w:pPr>
      <w:r>
        <w:rPr>
          <w:i/>
        </w:rPr>
        <w:t xml:space="preserve">Fraværende uden afbud:</w:t>
      </w:r>
    </w:p>
    <w:p w14:paraId="02A2951E" w14:textId="77777777" w:rsidR="00BA2F77" w:rsidRPr="00601582" w:rsidRDefault="00BA2F77" w:rsidP="00BA2F77">
      <w:pPr>
        <w:rPr>
          <w:lang w:val="en-US"/>
        </w:rPr>
      </w:pPr>
    </w:p>
    <w:p w14:paraId="323F4105" w14:textId="77777777" w:rsidR="00BA2F77" w:rsidRPr="00601582" w:rsidRDefault="00BA2F77" w:rsidP="00BA2F77">
      <w:pPr>
        <w:pStyle w:val="Overskrift1"/>
        <w:rPr>
          <w:bCs/>
          <w:sz w:val="24"/>
          <w:szCs w:val="24"/>
          <w:lang w:val="en-US"/>
        </w:rPr>
      </w:pPr>
    </w:p>
    <w:p w14:paraId="3FAE26BB" w14:textId="77777777" w:rsidR="00BA2F77" w:rsidRPr="00601582" w:rsidRDefault="00BA2F77" w:rsidP="00BA2F77">
      <w:pPr>
        <w:pStyle w:val="Overskrift2"/>
        <w:rPr>
          <w:lang w:val="en-US"/>
        </w:rPr>
      </w:pPr>
    </w:p>
    <w:p w14:paraId="1710B12F" w14:textId="77777777" w:rsidR="00BA2F77" w:rsidRPr="00601582" w:rsidRDefault="00BA2F77" w:rsidP="00BA2F77">
      <w:pPr>
        <w:rPr>
          <w:lang w:val="en-US"/>
        </w:rPr>
      </w:pPr>
    </w:p>
    <w:p w14:paraId="766A20C0" w14:textId="77777777" w:rsidR="00BA2F77" w:rsidRPr="00601582" w:rsidRDefault="00BA2F77" w:rsidP="00BA2F77">
      <w:pPr>
        <w:rPr>
          <w:lang w:val="en-US"/>
        </w:rPr>
      </w:pPr>
    </w:p>
    <w:p w14:paraId="60776D4B" w14:textId="77777777" w:rsidR="00BA2F77" w:rsidRPr="00601582" w:rsidRDefault="00BA2F77" w:rsidP="00BA2F77">
      <w:pPr>
        <w:rPr>
          <w:lang w:val="en-US"/>
        </w:rPr>
      </w:pPr>
    </w:p>
    <w:p w14:paraId="60A8C6B6" w14:textId="77777777" w:rsidR="00BA2F77" w:rsidRPr="00601582" w:rsidRDefault="00BA2F77" w:rsidP="00BA2F77">
      <w:pPr>
        <w:rPr>
          <w:lang w:val="en-US"/>
        </w:rPr>
      </w:pPr>
    </w:p>
    <w:p w14:paraId="45DC269C" w14:textId="77777777" w:rsidR="00BA2F77" w:rsidRPr="00601582" w:rsidRDefault="00BA2F77" w:rsidP="00BA2F77">
      <w:pPr>
        <w:rPr>
          <w:lang w:val="en-US"/>
        </w:rPr>
      </w:pPr>
    </w:p>
    <w:p w14:paraId="29C1F721" w14:textId="77777777" w:rsidR="00BA2F77" w:rsidRPr="00601582" w:rsidRDefault="00BA2F77" w:rsidP="00BA2F77">
      <w:pPr>
        <w:rPr>
          <w:lang w:val="en-US"/>
        </w:rPr>
      </w:pPr>
    </w:p>
    <w:p w14:paraId="11327945" w14:textId="77777777" w:rsidR="00BA2F77" w:rsidRPr="00601582" w:rsidRDefault="00BA2F77" w:rsidP="00BA2F77">
      <w:pPr>
        <w:rPr>
          <w:lang w:val="en-US"/>
        </w:rPr>
      </w:pPr>
    </w:p>
    <w:p w14:paraId="5862FC18" w14:textId="77777777" w:rsidR="00BA2F77" w:rsidRPr="00601582" w:rsidRDefault="00BA2F77" w:rsidP="00BA2F77">
      <w:pPr>
        <w:rPr>
          <w:lang w:val="en-US"/>
        </w:rPr>
      </w:pPr>
    </w:p>
    <w:p w14:paraId="686E0F1D" w14:textId="77777777" w:rsidR="00BA2F77" w:rsidRPr="00601582" w:rsidRDefault="00BA2F77" w:rsidP="00BA2F77">
      <w:pPr>
        <w:rPr>
          <w:lang w:val="en-US"/>
        </w:rPr>
      </w:pPr>
    </w:p>
    <w:p w14:paraId="6146C90A" w14:textId="77777777" w:rsidR="00BA2F77" w:rsidRPr="00601582" w:rsidRDefault="00BA2F77" w:rsidP="00BA2F77">
      <w:pPr>
        <w:rPr>
          <w:lang w:val="en-US"/>
        </w:rPr>
      </w:pPr>
    </w:p>
    <w:p w14:paraId="739B67FC" w14:textId="77777777" w:rsidR="00BA2F77" w:rsidRPr="00601582" w:rsidRDefault="00BA2F77" w:rsidP="00BA2F77">
      <w:pPr>
        <w:rPr>
          <w:lang w:val="en-US"/>
        </w:rPr>
      </w:pPr>
    </w:p>
    <w:p w14:paraId="2BF12935" w14:textId="77777777" w:rsidR="00BA2F77" w:rsidRPr="00601582" w:rsidRDefault="00BA2F77" w:rsidP="00BA2F77">
      <w:pPr>
        <w:rPr>
          <w:lang w:val="en-US"/>
        </w:rPr>
      </w:pPr>
    </w:p>
    <w:p w14:paraId="5DC69711" w14:textId="77777777" w:rsidR="00BA2F77" w:rsidRPr="00601582" w:rsidRDefault="00BA2F77" w:rsidP="00BA2F77">
      <w:pPr>
        <w:rPr>
          <w:lang w:val="en-US"/>
        </w:rPr>
      </w:pPr>
    </w:p>
    <w:p w14:paraId="269E4596" w14:textId="77777777" w:rsidR="00BA2F77" w:rsidRPr="00601582" w:rsidRDefault="00BA2F77" w:rsidP="00BA2F77">
      <w:pPr>
        <w:rPr>
          <w:lang w:val="en-US"/>
        </w:rPr>
      </w:pPr>
    </w:p>
    <w:p w14:paraId="20E0603D" w14:textId="77777777" w:rsidR="00BA2F77" w:rsidRPr="00601582" w:rsidRDefault="00BA2F77" w:rsidP="00BA2F77">
      <w:pPr>
        <w:rPr>
          <w:lang w:val="en-US"/>
        </w:rPr>
      </w:pPr>
    </w:p>
    <w:p w14:paraId="5AD8C858" w14:textId="77777777" w:rsidR="00BA2F77" w:rsidRPr="00601582" w:rsidRDefault="00BA2F77" w:rsidP="00BA2F77">
      <w:pPr>
        <w:rPr>
          <w:lang w:val="en-US"/>
        </w:rPr>
      </w:pPr>
    </w:p>
    <w:p w14:paraId="498ABD0C" w14:textId="77777777" w:rsidR="00BA2F77" w:rsidRPr="00601582" w:rsidRDefault="00BA2F77" w:rsidP="00BA2F77">
      <w:pPr>
        <w:rPr>
          <w:lang w:val="en-US"/>
        </w:rPr>
      </w:pPr>
    </w:p>
    <w:p w14:paraId="6A835078" w14:textId="77777777" w:rsidR="00BA2F77" w:rsidRPr="00601582" w:rsidRDefault="00BA2F77" w:rsidP="00BA2F77">
      <w:pPr>
        <w:rPr>
          <w:lang w:val="en-US"/>
        </w:rPr>
      </w:pPr>
    </w:p>
    <w:p w14:paraId="4AB30700" w14:textId="77777777" w:rsidR="00BA2F77" w:rsidRPr="00601582" w:rsidRDefault="00BA2F77" w:rsidP="00BA2F77">
      <w:pPr>
        <w:rPr>
          <w:lang w:val="en-US"/>
        </w:rPr>
      </w:pPr>
    </w:p>
    <w:p w14:paraId="51206B0F" w14:textId="77777777" w:rsidR="00BA2F77" w:rsidRPr="00601582" w:rsidRDefault="00BA2F77" w:rsidP="00BA2F77">
      <w:pPr>
        <w:rPr>
          <w:lang w:val="en-US"/>
        </w:rPr>
      </w:pPr>
    </w:p>
    <w:p w14:paraId="63B7F30B" w14:textId="77777777" w:rsidR="00BA2F77" w:rsidRPr="00601582" w:rsidRDefault="00BA2F77" w:rsidP="00BA2F77">
      <w:pPr>
        <w:rPr>
          <w:lang w:val="en-US"/>
        </w:rPr>
      </w:pPr>
    </w:p>
    <w:p w14:paraId="22F3C99C" w14:textId="77777777" w:rsidR="00BA2F77" w:rsidRPr="00601582" w:rsidRDefault="00BA2F77" w:rsidP="00BA2F77">
      <w:pPr>
        <w:rPr>
          <w:lang w:val="en-US"/>
        </w:rPr>
      </w:pPr>
    </w:p>
    <w:p w14:paraId="7D8A2CA0" w14:textId="77777777" w:rsidR="00BA2F77" w:rsidRPr="00601582" w:rsidRDefault="00BA2F77" w:rsidP="00BA2F77">
      <w:pPr>
        <w:rPr>
          <w:lang w:val="en-US"/>
        </w:rPr>
      </w:pPr>
    </w:p>
    <w:p w14:paraId="38DEF6DA" w14:textId="77777777" w:rsidR="00BA2F77" w:rsidRPr="00601582" w:rsidRDefault="00BA2F77" w:rsidP="00BA2F77">
      <w:pPr>
        <w:rPr>
          <w:lang w:val="en-US"/>
        </w:rPr>
      </w:pPr>
    </w:p>
    <w:p w14:paraId="5D804F09" w14:textId="1E64F16D" w:rsidR="00246F00" w:rsidRPr="00601582" w:rsidRDefault="00246F00" w:rsidP="00246F00">
      <w:pPr>
        <w:pStyle w:val="Overskrift1"/>
        <w:rPr>
          <w:lang w:val="en-US"/>
        </w:rPr>
      </w:pPr>
    </w:p>
    <w:p w14:paraId="2D02E8C4" w14:textId="77777777" w:rsidR="00246F00" w:rsidRPr="00601582" w:rsidRDefault="00246F00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  <w:lang w:val="en-US"/>
        </w:rPr>
      </w:pPr>
    </w:p>
    <w:p w14:paraId="3669110C" w14:textId="77777777" w:rsidR="00246F00" w:rsidRPr="00601582" w:rsidRDefault="00246F00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  <w:lang w:val="en-US"/>
        </w:rPr>
      </w:pPr>
    </w:p>
    <w:p w14:paraId="15B9F5D5" w14:textId="77777777" w:rsidR="00246F00" w:rsidRPr="00601582" w:rsidRDefault="00246F00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  <w:lang w:val="en-US"/>
        </w:rPr>
      </w:pPr>
    </w:p>
    <w:p w14:paraId="3CF5EF06" w14:textId="77777777" w:rsidR="00246F00" w:rsidRPr="00601582" w:rsidRDefault="00246F00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  <w:lang w:val="en-US"/>
        </w:rPr>
      </w:pPr>
    </w:p>
    <w:p w14:paraId="05CA9136" w14:textId="77777777" w:rsidR="003B49E9" w:rsidRPr="00601582" w:rsidRDefault="003B49E9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  <w:lang w:val="en-US"/>
        </w:rPr>
      </w:pPr>
    </w:p>
    <w:p w14:paraId="6B64462B" w14:textId="6BC3D5EB" w:rsidR="00BE449D" w:rsidRPr="00601582" w:rsidRDefault="00BE449D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Pkt. 01   Godkendelse af dagsorden</w:t>
      </w:r>
    </w:p>
    <w:p w14:paraId="4F9CA51B" w14:textId="77777777" w:rsidR="003B49E9" w:rsidRPr="00601582" w:rsidRDefault="003B49E9">
      <w:pPr>
        <w:tabs>
          <w:tab w:val="clear" w:pos="284"/>
        </w:tabs>
        <w:rPr>
          <w:b/>
          <w:bCs/>
          <w:lang w:val="en-US"/>
        </w:rPr>
      </w:pPr>
    </w:p>
    <w:p w14:paraId="7EDCB233" w14:textId="161B833B" w:rsidR="00BE449D" w:rsidRDefault="00BE449D">
      <w:pPr>
        <w:tabs>
          <w:tab w:val="clear" w:pos="284"/>
        </w:tabs>
        <w:rPr>
          <w:b/>
          <w:bCs/>
        </w:rPr>
      </w:pPr>
      <w:r>
        <w:rPr>
          <w:b/>
        </w:rPr>
        <w:t xml:space="preserve">Afgørelse</w:t>
      </w:r>
    </w:p>
    <w:p w14:paraId="388622E2" w14:textId="0CF517A3" w:rsidR="005E29C0" w:rsidRDefault="005E29C0">
      <w:pPr>
        <w:tabs>
          <w:tab w:val="clear" w:pos="284"/>
        </w:tabs>
        <w:rPr>
          <w:b/>
          <w:bCs/>
          <w:lang w:val="en-US"/>
        </w:rPr>
      </w:pPr>
    </w:p>
    <w:p w14:paraId="31989265" w14:textId="4755C242" w:rsidR="005E29C0" w:rsidRPr="005E29C0" w:rsidRDefault="005E29C0">
      <w:pPr>
        <w:tabs>
          <w:tab w:val="clear" w:pos="284"/>
        </w:tabs>
      </w:pPr>
      <w:r>
        <w:t xml:space="preserve">Godkendt.</w:t>
      </w:r>
    </w:p>
    <w:p w14:paraId="632762B2" w14:textId="1480DF89" w:rsidR="00601582" w:rsidRPr="00601582" w:rsidRDefault="00601582">
      <w:pPr>
        <w:tabs>
          <w:tab w:val="clear" w:pos="284"/>
        </w:tabs>
        <w:rPr>
          <w:b/>
          <w:bCs/>
          <w:lang w:val="en-US"/>
        </w:rPr>
      </w:pPr>
    </w:p>
    <w:p w14:paraId="1CAD834F" w14:textId="77777777" w:rsidR="00BE449D" w:rsidRPr="00601582" w:rsidRDefault="00BE449D">
      <w:pPr>
        <w:tabs>
          <w:tab w:val="clear" w:pos="284"/>
        </w:tabs>
        <w:rPr>
          <w:lang w:val="en-US"/>
        </w:rPr>
      </w:pPr>
    </w:p>
    <w:p w14:paraId="76245881" w14:textId="3ECCE5F9" w:rsidR="00BE449D" w:rsidRPr="00601582" w:rsidRDefault="00BE449D">
      <w:pPr>
        <w:tabs>
          <w:tab w:val="clear" w:pos="284"/>
        </w:tabs>
        <w:rPr>
          <w:b/>
        </w:rPr>
      </w:pPr>
      <w:r>
        <w:br w:type="page"/>
      </w:r>
    </w:p>
    <w:p w14:paraId="21186066" w14:textId="192F264F" w:rsidR="00BE449D" w:rsidRPr="00601582" w:rsidRDefault="00BE449D" w:rsidP="00BE449D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Pkt. 02  Formandens beretning</w:t>
      </w:r>
    </w:p>
    <w:p w14:paraId="367AC1CB" w14:textId="77777777" w:rsidR="00BE449D" w:rsidRPr="00601582" w:rsidRDefault="00BE449D">
      <w:pPr>
        <w:tabs>
          <w:tab w:val="clear" w:pos="284"/>
        </w:tabs>
        <w:rPr>
          <w:lang w:val="en-US"/>
        </w:rPr>
      </w:pPr>
    </w:p>
    <w:p w14:paraId="7657BFE2" w14:textId="303DACE3" w:rsidR="00BE449D" w:rsidRPr="00601582" w:rsidRDefault="005E29C0">
      <w:pPr>
        <w:tabs>
          <w:tab w:val="clear" w:pos="284"/>
        </w:tabs>
      </w:pPr>
      <w:r>
        <w:t xml:space="preserve">Taget til efterretning.</w:t>
      </w:r>
      <w:r>
        <w:br w:type="page"/>
      </w:r>
    </w:p>
    <w:p w14:paraId="2897C8FC" w14:textId="58532CB3" w:rsidR="00BA2F77" w:rsidRPr="00AB7A4D" w:rsidRDefault="000D2626" w:rsidP="00AB7A4D">
      <w:pPr>
        <w:pStyle w:val="Punkt"/>
        <w:tabs>
          <w:tab w:val="clear" w:pos="284"/>
          <w:tab w:val="left" w:pos="-3828"/>
        </w:tabs>
        <w:rPr>
          <w:u w:val="none"/>
        </w:rPr>
      </w:pPr>
      <w:r>
        <w:rPr>
          <w:u w:val="none"/>
        </w:rPr>
        <w:t xml:space="preserve">Pkt. 03 Powerbi</w:t>
      </w:r>
    </w:p>
    <w:p w14:paraId="5C6210AB" w14:textId="42803C65" w:rsidR="00C35D7C" w:rsidRDefault="000D2626" w:rsidP="00DB1B6D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 w:val="0"/>
          <w:i/>
          <w:iCs/>
        </w:rPr>
      </w:pPr>
      <w:r>
        <w:rPr>
          <w:i/>
          <w:b w:val="0"/>
        </w:rPr>
        <w:t xml:space="preserve">J. nr. 01.00.04</w:t>
      </w:r>
    </w:p>
    <w:p w14:paraId="0BE5B17A" w14:textId="77777777" w:rsidR="00246F00" w:rsidRDefault="00246F00" w:rsidP="00BA2F77">
      <w:pPr>
        <w:pStyle w:val="Overskrift1"/>
        <w:rPr>
          <w:sz w:val="24"/>
          <w:szCs w:val="24"/>
        </w:rPr>
      </w:pPr>
      <w:bookmarkStart w:id="0" w:name="_Hlk213173804"/>
    </w:p>
    <w:p w14:paraId="2472E638" w14:textId="600A72DF" w:rsidR="00BA2F77" w:rsidRPr="00582C08" w:rsidRDefault="00BA2F77" w:rsidP="00BA2F77">
      <w:pPr>
        <w:pStyle w:val="Overskrift1"/>
        <w:rPr>
          <w:sz w:val="24"/>
          <w:szCs w:val="24"/>
        </w:rPr>
      </w:pPr>
      <w:r>
        <w:rPr>
          <w:sz w:val="24"/>
        </w:rPr>
        <w:t xml:space="preserve">Indstilling</w:t>
      </w:r>
    </w:p>
    <w:p w14:paraId="13AC6B1E" w14:textId="77777777" w:rsidR="00303605" w:rsidRDefault="00303605" w:rsidP="00C35D7C">
      <w:pPr>
        <w:pStyle w:val="Overskrift2"/>
        <w:rPr>
          <w:lang w:val="en-US"/>
        </w:rPr>
      </w:pPr>
    </w:p>
    <w:p w14:paraId="7D40ED35" w14:textId="442D29E1" w:rsidR="00C35D7C" w:rsidRPr="00571EA3" w:rsidRDefault="0089285B" w:rsidP="00C35D7C">
      <w:pPr>
        <w:pStyle w:val="Overskrift2"/>
        <w:rPr>
          <w:i w:val="0"/>
          <w:iCs/>
        </w:rPr>
      </w:pPr>
      <w:r>
        <w:rPr>
          <w:i w:val="0"/>
        </w:rPr>
        <w:t xml:space="preserve">Det indstilles, at medlemmerne tager punktet til efterretning.</w:t>
      </w:r>
    </w:p>
    <w:p w14:paraId="1B4573C8" w14:textId="77777777" w:rsidR="00BA2F77" w:rsidRPr="00582C08" w:rsidRDefault="00BA2F77" w:rsidP="00BA2F77">
      <w:pPr>
        <w:rPr>
          <w:lang w:val="en-US"/>
        </w:rPr>
      </w:pPr>
    </w:p>
    <w:p w14:paraId="5277747B" w14:textId="77777777" w:rsidR="00BA2F77" w:rsidRPr="00582C08" w:rsidRDefault="00BA2F77" w:rsidP="00BA2F77">
      <w:pPr>
        <w:rPr>
          <w:b/>
          <w:bCs/>
        </w:rPr>
      </w:pPr>
      <w:r>
        <w:rPr>
          <w:b/>
        </w:rPr>
        <w:t xml:space="preserve">Afgørelse</w:t>
      </w:r>
    </w:p>
    <w:bookmarkEnd w:id="0"/>
    <w:p w14:paraId="4BBC6EB2" w14:textId="2A42F4E9" w:rsidR="00BA2F77" w:rsidRPr="00582C08" w:rsidRDefault="00BA2F77" w:rsidP="00BA2F77">
      <w:pPr>
        <w:rPr>
          <w:lang w:val="en-US"/>
        </w:rPr>
      </w:pPr>
    </w:p>
    <w:p w14:paraId="72ED13DA" w14:textId="09B032B0" w:rsidR="000E1DE3" w:rsidRPr="00B07153" w:rsidRDefault="00B07153" w:rsidP="00B07153">
      <w:r>
        <w:t xml:space="preserve">Taget til efterretning.</w:t>
      </w:r>
    </w:p>
    <w:p w14:paraId="68CB37DF" w14:textId="77777777" w:rsidR="00BA2F77" w:rsidRPr="000E1DE3" w:rsidRDefault="00BA2F77" w:rsidP="00BA2F77">
      <w:pPr>
        <w:rPr>
          <w:lang w:val="en-US"/>
        </w:rPr>
      </w:pPr>
    </w:p>
    <w:p w14:paraId="1126E86B" w14:textId="0022B1E8" w:rsidR="00D6547A" w:rsidRDefault="00D6547A" w:rsidP="00810702">
      <w:pPr>
        <w:pStyle w:val="Indhold-overskrift"/>
        <w:tabs>
          <w:tab w:val="clear" w:pos="284"/>
          <w:tab w:val="left" w:pos="-3828"/>
        </w:tabs>
      </w:pPr>
      <w:r>
        <w:br w:type="page"/>
      </w:r>
    </w:p>
    <w:p w14:paraId="500460BE" w14:textId="22946F56" w:rsidR="00187360" w:rsidRPr="003250AB" w:rsidRDefault="00187360" w:rsidP="00187360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u w:val="single"/>
        </w:rPr>
      </w:pPr>
      <w:r>
        <w:t xml:space="preserve">Pkt. 04</w:t>
      </w:r>
      <w:r>
        <w:tab/>
      </w:r>
      <w:r>
        <w:t xml:space="preserve">Orienteringssager</w:t>
      </w:r>
    </w:p>
    <w:p w14:paraId="1F75A319" w14:textId="77777777" w:rsidR="00187360" w:rsidRDefault="00187360" w:rsidP="0018736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4"/>
          <w:lang w:val="en-US"/>
        </w:rPr>
      </w:pPr>
    </w:p>
    <w:p w14:paraId="70BAA070" w14:textId="3CBAE634" w:rsidR="00187360" w:rsidRPr="00207DA5" w:rsidRDefault="00187360" w:rsidP="00207DA5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</w:rPr>
        <w:t xml:space="preserve">Referat af Bygdebestyrelsesmøde af 25. Februar 2026</w:t>
      </w:r>
    </w:p>
    <w:p w14:paraId="1F29FA7E" w14:textId="287B7304" w:rsidR="00187360" w:rsidRDefault="00187360" w:rsidP="0018736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4"/>
          <w:lang w:val="en-US"/>
        </w:rPr>
      </w:pPr>
    </w:p>
    <w:p w14:paraId="22F81F9F" w14:textId="1F633E18" w:rsidR="00187360" w:rsidRPr="00187360" w:rsidRDefault="00187360" w:rsidP="0018736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</w:rPr>
        <w:t xml:space="preserve">Taget til efterretning.</w:t>
      </w:r>
    </w:p>
    <w:p w14:paraId="49363F42" w14:textId="77777777" w:rsidR="00187360" w:rsidRPr="00187360" w:rsidRDefault="00187360" w:rsidP="00810702">
      <w:pPr>
        <w:pStyle w:val="Indhold-overskrift"/>
        <w:tabs>
          <w:tab w:val="clear" w:pos="284"/>
          <w:tab w:val="left" w:pos="-3828"/>
        </w:tabs>
        <w:rPr>
          <w:lang w:val="en-US"/>
        </w:rPr>
      </w:pPr>
    </w:p>
    <w:p w14:paraId="41ED15FF" w14:textId="77777777" w:rsidR="00187360" w:rsidRPr="00187360" w:rsidRDefault="00187360">
      <w:pPr>
        <w:tabs>
          <w:tab w:val="clear" w:pos="284"/>
        </w:tabs>
        <w:rPr>
          <w:b/>
        </w:rPr>
      </w:pPr>
      <w:r>
        <w:br w:type="page"/>
      </w:r>
    </w:p>
    <w:p w14:paraId="4396C65A" w14:textId="2A645398" w:rsidR="00A247CC" w:rsidRPr="00A247CC" w:rsidRDefault="00D6547A" w:rsidP="00A247CC">
      <w:pPr>
        <w:pStyle w:val="Indhold-punkter"/>
        <w:numPr>
          <w:ilvl w:val="0"/>
          <w:numId w:val="0"/>
        </w:numPr>
        <w:tabs>
          <w:tab w:val="clear" w:pos="284"/>
        </w:tabs>
        <w:ind w:left="284" w:hanging="284"/>
      </w:pPr>
      <w:r>
        <w:t xml:space="preserve">Pkt. 04. Eventuelt</w:t>
      </w:r>
    </w:p>
    <w:p w14:paraId="72A8E2F5" w14:textId="77777777" w:rsidR="00A247CC" w:rsidRPr="00664E51" w:rsidRDefault="00A247CC" w:rsidP="00664E51">
      <w:pPr>
        <w:rPr>
          <w:szCs w:val="24"/>
        </w:rPr>
      </w:pPr>
    </w:p>
    <w:p w14:paraId="5417C2D2" w14:textId="65E7AE6E" w:rsidR="00A247CC" w:rsidRPr="00303605" w:rsidRDefault="00A247CC" w:rsidP="00207DA5">
      <w:pPr>
        <w:pStyle w:val="Listeafsnit"/>
        <w:numPr>
          <w:ilvl w:val="0"/>
          <w:numId w:val="3"/>
        </w:numPr>
        <w:spacing w:line="240" w:lineRule="auto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Naleraq's spørsmål om hvor mange penge der er i Arctic Business Circle,</w:t>
      </w:r>
    </w:p>
    <w:p w14:paraId="2E99C8D5" w14:textId="08A03F5C" w:rsidR="00A247CC" w:rsidRPr="00664E51" w:rsidRDefault="00A247CC" w:rsidP="00664E51">
      <w:pPr>
        <w:pStyle w:val="Listeafsnit"/>
        <w:spacing w:line="240" w:lineRule="auto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De oplyste midler er taget til efterretning.</w:t>
      </w:r>
    </w:p>
    <w:p w14:paraId="610BEE5F" w14:textId="77777777" w:rsidR="00A247CC" w:rsidRPr="00664E51" w:rsidRDefault="00A247CC" w:rsidP="00664E51">
      <w:pPr>
        <w:pStyle w:val="Listeafsnit"/>
        <w:spacing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CBA6559" w14:textId="3BBDB218" w:rsidR="00A247CC" w:rsidRPr="00664E51" w:rsidRDefault="00A247CC" w:rsidP="00207DA5">
      <w:pPr>
        <w:pStyle w:val="Listeafsnit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Aqqaluaq's besvarelse angående Rustenborg blev taget til efterretning.</w:t>
      </w:r>
    </w:p>
    <w:p w14:paraId="12B3AD69" w14:textId="77777777" w:rsidR="00A247CC" w:rsidRPr="00664E51" w:rsidRDefault="00A247CC" w:rsidP="00664E51">
      <w:pPr>
        <w:ind w:left="360"/>
        <w:rPr>
          <w:szCs w:val="24"/>
          <w:lang w:val="en-US"/>
        </w:rPr>
      </w:pPr>
    </w:p>
    <w:p w14:paraId="26B3967B" w14:textId="041BA55B" w:rsidR="00664E51" w:rsidRDefault="00A247CC" w:rsidP="00207DA5">
      <w:pPr>
        <w:pStyle w:val="Listeafsnit"/>
        <w:numPr>
          <w:ilvl w:val="0"/>
          <w:numId w:val="3"/>
        </w:numPr>
        <w:spacing w:after="0" w:line="240" w:lineRule="auto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Der skal bestilles nyt udstyr til svømmebassinet.</w:t>
      </w:r>
    </w:p>
    <w:p w14:paraId="75CEFC98" w14:textId="7EBD66ED" w:rsidR="00A247CC" w:rsidRPr="00664E51" w:rsidRDefault="00664E51" w:rsidP="00664E51">
      <w:pPr>
        <w:rPr>
          <w:szCs w:val="24"/>
          <w:rFonts w:eastAsia="Calibri"/>
        </w:rPr>
      </w:pPr>
      <w:r>
        <w:t xml:space="preserve">            </w:t>
      </w:r>
      <w:r>
        <w:t xml:space="preserve">Bygdebestyreren skal lave en invitation.</w:t>
      </w:r>
    </w:p>
    <w:p w14:paraId="355AF526" w14:textId="77777777" w:rsidR="00A247CC" w:rsidRPr="00664E51" w:rsidRDefault="00A247CC" w:rsidP="00664E51">
      <w:pPr>
        <w:pStyle w:val="Listeafsnit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5A69819" w14:textId="64899D39" w:rsidR="00A247CC" w:rsidRPr="00664E51" w:rsidRDefault="00A247CC" w:rsidP="00207DA5">
      <w:pPr>
        <w:pStyle w:val="Listeafsnit"/>
        <w:numPr>
          <w:ilvl w:val="0"/>
          <w:numId w:val="3"/>
        </w:numPr>
        <w:spacing w:line="240" w:lineRule="auto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Der er sat dato på borgermøde i forbindele med kommende seminar.</w:t>
      </w:r>
    </w:p>
    <w:p w14:paraId="1315BDFC" w14:textId="77777777" w:rsidR="00381D3C" w:rsidRPr="00664E51" w:rsidRDefault="00381D3C" w:rsidP="00664E51">
      <w:pPr>
        <w:pStyle w:val="Listeafsnit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6003868" w14:textId="2D648AD8" w:rsidR="00A247CC" w:rsidRPr="00664E51" w:rsidRDefault="00A247CC" w:rsidP="00207DA5">
      <w:pPr>
        <w:pStyle w:val="Listeafsnit"/>
        <w:numPr>
          <w:ilvl w:val="0"/>
          <w:numId w:val="3"/>
        </w:numPr>
        <w:spacing w:line="240" w:lineRule="auto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Administrationen sender opgaven videre til området for teknik med hensyn til fjernelse af containerne på (havnen/stranden?).</w:t>
      </w:r>
    </w:p>
    <w:p w14:paraId="0482250C" w14:textId="77777777" w:rsidR="00381D3C" w:rsidRPr="00664E51" w:rsidRDefault="00381D3C" w:rsidP="00664E51">
      <w:pPr>
        <w:pStyle w:val="Listeafsnit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7A16859" w14:textId="25A7FDE7" w:rsidR="00DB765C" w:rsidRPr="00303605" w:rsidRDefault="00A247CC" w:rsidP="00AB7A4D">
      <w:pPr>
        <w:pStyle w:val="Listeafsnit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Det blev besluttet, at forespørgsel om mulighed for etablering af et øvelsesområde for ATV/UTV i Kangerlussuaq videresendes til kommunalbestyrelsen.</w:t>
      </w:r>
    </w:p>
    <w:sectPr w:rsidR="00DB765C" w:rsidRPr="00303605" w:rsidSect="00DB1B6D">
      <w:headerReference w:type="default" r:id="rId8"/>
      <w:footerReference w:type="even" r:id="rId9"/>
      <w:footerReference w:type="default" r:id="rId10"/>
      <w:pgSz w:w="11907" w:h="16840"/>
      <w:pgMar w:top="170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7D2A" w14:textId="77777777" w:rsidR="006D75FC" w:rsidRDefault="006D75FC">
      <w:r>
        <w:separator/>
      </w:r>
    </w:p>
  </w:endnote>
  <w:endnote w:type="continuationSeparator" w:id="0">
    <w:p w14:paraId="20F1F401" w14:textId="77777777" w:rsidR="006D75FC" w:rsidRDefault="006D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5028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C0FE7D9" w14:textId="77777777" w:rsidR="002B413C" w:rsidRDefault="002B41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3D3B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B0C91">
      <w:rPr>
        <w:rStyle w:val="Sidetal"/>
      </w:rPr>
      <w:t>1</w:t>
    </w:r>
    <w:r>
      <w:rPr>
        <w:rStyle w:val="Sidetal"/>
      </w:rPr>
      <w:fldChar w:fldCharType="end"/>
    </w:r>
  </w:p>
  <w:p w14:paraId="633DCC09" w14:textId="77777777" w:rsidR="003B10E2" w:rsidRPr="00BF0146" w:rsidRDefault="00F032F3" w:rsidP="003B10E2">
    <w:pPr>
      <w:pStyle w:val="Sidefod"/>
      <w:ind w:left="3005"/>
      <w:rPr>
        <w:color w:val="4D9FF9"/>
        <w:sz w:val="18"/>
        <w:szCs w:val="18"/>
        <w:rFonts w:ascii="Rockwell" w:hAnsi="Rockwell"/>
      </w:rPr>
    </w:pPr>
    <w:r>
      <w:rPr>
        <w:sz w:val="18"/>
        <w:color w:val="4D9FF9"/>
      </w:rPr>
      <w:t xml:space="preserve">Qeqqata Kommunia</w:t>
    </w:r>
  </w:p>
  <w:p w14:paraId="54C959AC" w14:textId="77777777" w:rsidR="002B413C" w:rsidRDefault="002B41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8E39" w14:textId="77777777" w:rsidR="006D75FC" w:rsidRDefault="006D75FC">
      <w:r>
        <w:separator/>
      </w:r>
    </w:p>
  </w:footnote>
  <w:footnote w:type="continuationSeparator" w:id="0">
    <w:p w14:paraId="6FFFA099" w14:textId="77777777" w:rsidR="006D75FC" w:rsidRDefault="006D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8473" w14:textId="24B296F8" w:rsidR="002B413C" w:rsidRPr="00303605" w:rsidRDefault="002B413C" w:rsidP="00303605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b/>
        <w:i/>
        <w:szCs w:val="24"/>
      </w:rPr>
    </w:pPr>
    <w:r>
      <w:rPr>
        <w:i/>
        <w:b/>
      </w:rPr>
      <w:t xml:space="preserve">Bygdebestyrelsesmøde 03/26 den 25. marts 2026 kl. 10:00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30B5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E313F9"/>
    <w:multiLevelType w:val="singleLevel"/>
    <w:tmpl w:val="99CA52EE"/>
    <w:lvl w:ilvl="0">
      <w:start w:val="1"/>
      <w:numFmt w:val="decimal"/>
      <w:pStyle w:val="Indhold-punk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F868F3"/>
    <w:multiLevelType w:val="hybridMultilevel"/>
    <w:tmpl w:val="F2E84B94"/>
    <w:lvl w:ilvl="0" w:tplc="BE1CB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63D90"/>
    <w:multiLevelType w:val="hybridMultilevel"/>
    <w:tmpl w:val="442CCA9C"/>
    <w:lvl w:ilvl="0" w:tplc="485A1A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74"/>
    <w:rsid w:val="00002958"/>
    <w:rsid w:val="00002E73"/>
    <w:rsid w:val="000110AC"/>
    <w:rsid w:val="00041A92"/>
    <w:rsid w:val="00042EBE"/>
    <w:rsid w:val="00045D79"/>
    <w:rsid w:val="000505B5"/>
    <w:rsid w:val="00054C4B"/>
    <w:rsid w:val="00092DAF"/>
    <w:rsid w:val="00092E22"/>
    <w:rsid w:val="000A3C28"/>
    <w:rsid w:val="000B7205"/>
    <w:rsid w:val="000D12DD"/>
    <w:rsid w:val="000D2626"/>
    <w:rsid w:val="000D27DC"/>
    <w:rsid w:val="000D32D9"/>
    <w:rsid w:val="000D3BEA"/>
    <w:rsid w:val="000D7168"/>
    <w:rsid w:val="000E1DE3"/>
    <w:rsid w:val="000E4159"/>
    <w:rsid w:val="000E7F19"/>
    <w:rsid w:val="000F1E3D"/>
    <w:rsid w:val="00122350"/>
    <w:rsid w:val="0014396E"/>
    <w:rsid w:val="00146C7D"/>
    <w:rsid w:val="00150B1F"/>
    <w:rsid w:val="0016477B"/>
    <w:rsid w:val="0016761A"/>
    <w:rsid w:val="00167998"/>
    <w:rsid w:val="00182033"/>
    <w:rsid w:val="00185BCC"/>
    <w:rsid w:val="00187360"/>
    <w:rsid w:val="001C67B4"/>
    <w:rsid w:val="001C727B"/>
    <w:rsid w:val="001E2D16"/>
    <w:rsid w:val="001F1994"/>
    <w:rsid w:val="002076EE"/>
    <w:rsid w:val="00207DA5"/>
    <w:rsid w:val="00230019"/>
    <w:rsid w:val="00234811"/>
    <w:rsid w:val="00242452"/>
    <w:rsid w:val="00246390"/>
    <w:rsid w:val="00246F00"/>
    <w:rsid w:val="00254A6F"/>
    <w:rsid w:val="00255524"/>
    <w:rsid w:val="002A1FCA"/>
    <w:rsid w:val="002A30C1"/>
    <w:rsid w:val="002B137B"/>
    <w:rsid w:val="002B413C"/>
    <w:rsid w:val="002D2311"/>
    <w:rsid w:val="002E42BB"/>
    <w:rsid w:val="002E7282"/>
    <w:rsid w:val="002F142F"/>
    <w:rsid w:val="002F51E1"/>
    <w:rsid w:val="00303605"/>
    <w:rsid w:val="0030658A"/>
    <w:rsid w:val="00313502"/>
    <w:rsid w:val="00314854"/>
    <w:rsid w:val="00315D63"/>
    <w:rsid w:val="0032173C"/>
    <w:rsid w:val="003250AB"/>
    <w:rsid w:val="00360101"/>
    <w:rsid w:val="003675E7"/>
    <w:rsid w:val="00367E33"/>
    <w:rsid w:val="00381D3C"/>
    <w:rsid w:val="00386A10"/>
    <w:rsid w:val="003961E4"/>
    <w:rsid w:val="00397C6D"/>
    <w:rsid w:val="003A2DA3"/>
    <w:rsid w:val="003A3260"/>
    <w:rsid w:val="003B10E2"/>
    <w:rsid w:val="003B49E9"/>
    <w:rsid w:val="003B6E43"/>
    <w:rsid w:val="003C2CCC"/>
    <w:rsid w:val="003F1FF1"/>
    <w:rsid w:val="003F4D87"/>
    <w:rsid w:val="00411A4B"/>
    <w:rsid w:val="00412DBA"/>
    <w:rsid w:val="00416CCE"/>
    <w:rsid w:val="0044230F"/>
    <w:rsid w:val="0044758D"/>
    <w:rsid w:val="004519E7"/>
    <w:rsid w:val="00470967"/>
    <w:rsid w:val="004B6811"/>
    <w:rsid w:val="004B7607"/>
    <w:rsid w:val="004C1426"/>
    <w:rsid w:val="004F7352"/>
    <w:rsid w:val="00501770"/>
    <w:rsid w:val="00542AE6"/>
    <w:rsid w:val="00562340"/>
    <w:rsid w:val="00563DAC"/>
    <w:rsid w:val="00571EA3"/>
    <w:rsid w:val="005733A0"/>
    <w:rsid w:val="005750F9"/>
    <w:rsid w:val="00582C08"/>
    <w:rsid w:val="00590DAC"/>
    <w:rsid w:val="00595EB9"/>
    <w:rsid w:val="005B0794"/>
    <w:rsid w:val="005B33E5"/>
    <w:rsid w:val="005B5AF0"/>
    <w:rsid w:val="005C79B0"/>
    <w:rsid w:val="005E29C0"/>
    <w:rsid w:val="005E510A"/>
    <w:rsid w:val="005F0EF0"/>
    <w:rsid w:val="00601582"/>
    <w:rsid w:val="0060652E"/>
    <w:rsid w:val="0061619C"/>
    <w:rsid w:val="00636FF4"/>
    <w:rsid w:val="006426E1"/>
    <w:rsid w:val="00652F42"/>
    <w:rsid w:val="00657FF7"/>
    <w:rsid w:val="00664E51"/>
    <w:rsid w:val="00677C12"/>
    <w:rsid w:val="006812FB"/>
    <w:rsid w:val="006873C2"/>
    <w:rsid w:val="00691A4A"/>
    <w:rsid w:val="006A44F8"/>
    <w:rsid w:val="006A6C5D"/>
    <w:rsid w:val="006D1F1E"/>
    <w:rsid w:val="006D4FE1"/>
    <w:rsid w:val="006D75FC"/>
    <w:rsid w:val="006F03B3"/>
    <w:rsid w:val="0070167F"/>
    <w:rsid w:val="007104AA"/>
    <w:rsid w:val="00716F3B"/>
    <w:rsid w:val="007245B8"/>
    <w:rsid w:val="00724798"/>
    <w:rsid w:val="007255B1"/>
    <w:rsid w:val="007343B6"/>
    <w:rsid w:val="00743524"/>
    <w:rsid w:val="007455B9"/>
    <w:rsid w:val="0076611E"/>
    <w:rsid w:val="00783C63"/>
    <w:rsid w:val="00794066"/>
    <w:rsid w:val="007A14D5"/>
    <w:rsid w:val="007B485D"/>
    <w:rsid w:val="007C6CB0"/>
    <w:rsid w:val="007C75D8"/>
    <w:rsid w:val="007D7507"/>
    <w:rsid w:val="007E333B"/>
    <w:rsid w:val="007E5BD9"/>
    <w:rsid w:val="007F55FA"/>
    <w:rsid w:val="007F5F5A"/>
    <w:rsid w:val="00801FA0"/>
    <w:rsid w:val="00806358"/>
    <w:rsid w:val="00810702"/>
    <w:rsid w:val="00832954"/>
    <w:rsid w:val="0083453E"/>
    <w:rsid w:val="00853467"/>
    <w:rsid w:val="00883125"/>
    <w:rsid w:val="0088711E"/>
    <w:rsid w:val="00891A39"/>
    <w:rsid w:val="0089285B"/>
    <w:rsid w:val="008A2641"/>
    <w:rsid w:val="008B4C68"/>
    <w:rsid w:val="008B6A68"/>
    <w:rsid w:val="008C21CC"/>
    <w:rsid w:val="008D62ED"/>
    <w:rsid w:val="008E10D6"/>
    <w:rsid w:val="008E4698"/>
    <w:rsid w:val="008E755E"/>
    <w:rsid w:val="00904150"/>
    <w:rsid w:val="00920F2D"/>
    <w:rsid w:val="00930972"/>
    <w:rsid w:val="00936B34"/>
    <w:rsid w:val="00940AED"/>
    <w:rsid w:val="009501BF"/>
    <w:rsid w:val="0095334E"/>
    <w:rsid w:val="00956EF4"/>
    <w:rsid w:val="00991309"/>
    <w:rsid w:val="00996BC8"/>
    <w:rsid w:val="009A63AE"/>
    <w:rsid w:val="009A65B5"/>
    <w:rsid w:val="009B6C83"/>
    <w:rsid w:val="009D0357"/>
    <w:rsid w:val="009E246E"/>
    <w:rsid w:val="00A0087D"/>
    <w:rsid w:val="00A02BBA"/>
    <w:rsid w:val="00A247CC"/>
    <w:rsid w:val="00A64EAE"/>
    <w:rsid w:val="00A65C44"/>
    <w:rsid w:val="00A751DD"/>
    <w:rsid w:val="00A77489"/>
    <w:rsid w:val="00AB5D5E"/>
    <w:rsid w:val="00AB7A4D"/>
    <w:rsid w:val="00AB7EFA"/>
    <w:rsid w:val="00AD07EF"/>
    <w:rsid w:val="00AE739A"/>
    <w:rsid w:val="00AF21CA"/>
    <w:rsid w:val="00AF6962"/>
    <w:rsid w:val="00B05FF2"/>
    <w:rsid w:val="00B07153"/>
    <w:rsid w:val="00B12C4B"/>
    <w:rsid w:val="00B552A7"/>
    <w:rsid w:val="00B63E5E"/>
    <w:rsid w:val="00B76B98"/>
    <w:rsid w:val="00B862FF"/>
    <w:rsid w:val="00BA2F77"/>
    <w:rsid w:val="00BB77DB"/>
    <w:rsid w:val="00BD0317"/>
    <w:rsid w:val="00BD4682"/>
    <w:rsid w:val="00BD5AA8"/>
    <w:rsid w:val="00BD6703"/>
    <w:rsid w:val="00BE449D"/>
    <w:rsid w:val="00BE466C"/>
    <w:rsid w:val="00BF3140"/>
    <w:rsid w:val="00BF697B"/>
    <w:rsid w:val="00C17F2B"/>
    <w:rsid w:val="00C20D74"/>
    <w:rsid w:val="00C246D1"/>
    <w:rsid w:val="00C35D7C"/>
    <w:rsid w:val="00C4010E"/>
    <w:rsid w:val="00C6178C"/>
    <w:rsid w:val="00C62F20"/>
    <w:rsid w:val="00C67873"/>
    <w:rsid w:val="00C67E35"/>
    <w:rsid w:val="00CA7162"/>
    <w:rsid w:val="00CB624B"/>
    <w:rsid w:val="00CC0FA9"/>
    <w:rsid w:val="00CC1BAB"/>
    <w:rsid w:val="00CE1E5D"/>
    <w:rsid w:val="00CE2BB1"/>
    <w:rsid w:val="00CF050D"/>
    <w:rsid w:val="00CF240E"/>
    <w:rsid w:val="00CF5900"/>
    <w:rsid w:val="00CF7464"/>
    <w:rsid w:val="00D045E7"/>
    <w:rsid w:val="00D123D7"/>
    <w:rsid w:val="00D24F9C"/>
    <w:rsid w:val="00D41711"/>
    <w:rsid w:val="00D45287"/>
    <w:rsid w:val="00D53DBC"/>
    <w:rsid w:val="00D57512"/>
    <w:rsid w:val="00D648E3"/>
    <w:rsid w:val="00D6547A"/>
    <w:rsid w:val="00D90166"/>
    <w:rsid w:val="00DB0C91"/>
    <w:rsid w:val="00DB1B6D"/>
    <w:rsid w:val="00DB765C"/>
    <w:rsid w:val="00DD0BDE"/>
    <w:rsid w:val="00DD2CF2"/>
    <w:rsid w:val="00DD6794"/>
    <w:rsid w:val="00DD6DE0"/>
    <w:rsid w:val="00DE0B42"/>
    <w:rsid w:val="00DF05A2"/>
    <w:rsid w:val="00E0144C"/>
    <w:rsid w:val="00E01A8E"/>
    <w:rsid w:val="00E061A8"/>
    <w:rsid w:val="00E151AA"/>
    <w:rsid w:val="00E15593"/>
    <w:rsid w:val="00E525AB"/>
    <w:rsid w:val="00E60C55"/>
    <w:rsid w:val="00E65C17"/>
    <w:rsid w:val="00E73313"/>
    <w:rsid w:val="00E767FE"/>
    <w:rsid w:val="00E905FB"/>
    <w:rsid w:val="00E95DE3"/>
    <w:rsid w:val="00ED7C1A"/>
    <w:rsid w:val="00EF7CFA"/>
    <w:rsid w:val="00F032F3"/>
    <w:rsid w:val="00F13CCC"/>
    <w:rsid w:val="00F416C3"/>
    <w:rsid w:val="00F60A34"/>
    <w:rsid w:val="00F643AF"/>
    <w:rsid w:val="00F818FE"/>
    <w:rsid w:val="00F93C49"/>
    <w:rsid w:val="00FA1AFC"/>
    <w:rsid w:val="00FA2915"/>
    <w:rsid w:val="00FA4084"/>
    <w:rsid w:val="00FB079A"/>
    <w:rsid w:val="00FB1876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462EBD"/>
  <w15:chartTrackingRefBased/>
  <w15:docId w15:val="{059EC2B4-F508-42FF-B06D-B510EE85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77"/>
    <w:pPr>
      <w:tabs>
        <w:tab w:val="left" w:pos="284"/>
      </w:tabs>
    </w:pPr>
    <w:rPr>
      <w:sz w:val="24"/>
    </w:rPr>
  </w:style>
  <w:style w:type="paragraph" w:styleId="Overskrift1">
    <w:name w:val="heading 1"/>
    <w:basedOn w:val="Normal"/>
    <w:next w:val="Overskrift2"/>
    <w:link w:val="Overskrift1Tegn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after="240"/>
      <w:jc w:val="both"/>
      <w:outlineLvl w:val="1"/>
    </w:pPr>
    <w:rPr>
      <w:i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link w:val="Overskrift4Tegn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pPr>
      <w:keepNext/>
      <w:outlineLvl w:val="4"/>
    </w:pPr>
    <w:rPr>
      <w:b/>
      <w:i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b/>
      <w:sz w:val="28"/>
    </w:rPr>
  </w:style>
  <w:style w:type="paragraph" w:customStyle="1" w:styleId="Indhold-overskrift">
    <w:name w:val="Indhold - overskrift"/>
    <w:basedOn w:val="Normal"/>
    <w:pPr>
      <w:spacing w:line="360" w:lineRule="auto"/>
    </w:pPr>
    <w:rPr>
      <w:b/>
    </w:rPr>
  </w:style>
  <w:style w:type="paragraph" w:customStyle="1" w:styleId="Indhold-punkter">
    <w:name w:val="Indhold - punkter"/>
    <w:basedOn w:val="Normal"/>
    <w:pPr>
      <w:numPr>
        <w:numId w:val="2"/>
      </w:numPr>
      <w:tabs>
        <w:tab w:val="clear" w:pos="360"/>
      </w:tabs>
      <w:spacing w:line="360" w:lineRule="auto"/>
      <w:ind w:left="284" w:hanging="284"/>
    </w:pPr>
    <w:rPr>
      <w:b/>
    </w:rPr>
  </w:style>
  <w:style w:type="paragraph" w:styleId="Opstilling-talellerbogst">
    <w:name w:val="List Number"/>
    <w:basedOn w:val="Normal"/>
    <w:pPr>
      <w:numPr>
        <w:numId w:val="1"/>
      </w:numPr>
      <w:tabs>
        <w:tab w:val="clear" w:pos="360"/>
      </w:tabs>
      <w:ind w:left="284" w:hanging="284"/>
    </w:pPr>
  </w:style>
  <w:style w:type="paragraph" w:customStyle="1" w:styleId="Punkt">
    <w:name w:val="Punkt"/>
    <w:basedOn w:val="Normal"/>
    <w:next w:val="Overskrift1"/>
    <w:pPr>
      <w:spacing w:after="240"/>
    </w:pPr>
    <w:rPr>
      <w:b/>
      <w:u w:val="single"/>
    </w:rPr>
  </w:style>
  <w:style w:type="paragraph" w:styleId="Listeafsnit">
    <w:name w:val="List Paragraph"/>
    <w:basedOn w:val="Normal"/>
    <w:uiPriority w:val="34"/>
    <w:qFormat/>
    <w:rsid w:val="00F032F3"/>
    <w:pPr>
      <w:tabs>
        <w:tab w:val="clear" w:pos="284"/>
      </w:tabs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7A14D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A14D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rsid w:val="002A30C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30C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rsid w:val="00BA2F77"/>
    <w:rPr>
      <w:b/>
      <w:sz w:val="28"/>
    </w:rPr>
  </w:style>
  <w:style w:type="character" w:customStyle="1" w:styleId="Overskrift2Tegn">
    <w:name w:val="Overskrift 2 Tegn"/>
    <w:basedOn w:val="Standardskrifttypeiafsnit"/>
    <w:link w:val="Overskrift2"/>
    <w:rsid w:val="00BA2F77"/>
    <w:rPr>
      <w:i/>
      <w:sz w:val="24"/>
    </w:rPr>
  </w:style>
  <w:style w:type="character" w:customStyle="1" w:styleId="Overskrift4Tegn">
    <w:name w:val="Overskrift 4 Tegn"/>
    <w:basedOn w:val="Standardskrifttypeiafsnit"/>
    <w:link w:val="Overskrift4"/>
    <w:rsid w:val="00BA2F77"/>
    <w:rPr>
      <w:b/>
      <w:sz w:val="24"/>
    </w:rPr>
  </w:style>
  <w:style w:type="character" w:customStyle="1" w:styleId="Overskrift5Tegn">
    <w:name w:val="Overskrift 5 Tegn"/>
    <w:basedOn w:val="Standardskrifttypeiafsnit"/>
    <w:link w:val="Overskrift5"/>
    <w:rsid w:val="00BA2F77"/>
    <w:rPr>
      <w:b/>
      <w:i/>
      <w:sz w:val="24"/>
    </w:rPr>
  </w:style>
  <w:style w:type="paragraph" w:customStyle="1" w:styleId="Default">
    <w:name w:val="Default"/>
    <w:rsid w:val="00A0087D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styleId="Fremhv">
    <w:name w:val="Emphasis"/>
    <w:basedOn w:val="Standardskrifttypeiafsnit"/>
    <w:qFormat/>
    <w:rsid w:val="003065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o\Desktop\Skabelon%20-%20Ops&#230;tning%20dagsorden%20Nunaqarfimmi%20aqutsisut.%20kn%20201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06A9-95D8-4931-B9C0-8274FF74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Opsætning dagsorden Nunaqarfimmi aqutsisut. kn 2012</Template>
  <TotalTime>4</TotalTime>
  <Pages>7</Pages>
  <Words>142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dagsordenspunkter: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dagsordenspunkter:</dc:title>
  <dc:subject/>
  <dc:creator>Louisannguaq Rosing</dc:creator>
  <cp:keywords/>
  <dc:description/>
  <cp:lastModifiedBy>Nikolaj Kreutzmann</cp:lastModifiedBy>
  <cp:revision>3</cp:revision>
  <cp:lastPrinted>2023-11-08T11:13:00Z</cp:lastPrinted>
  <dcterms:created xsi:type="dcterms:W3CDTF">2026-04-21T15:15:00Z</dcterms:created>
  <dcterms:modified xsi:type="dcterms:W3CDTF">2026-04-21T15:19:00Z</dcterms:modified>
</cp:coreProperties>
</file>