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3DC5" w14:textId="77777777" w:rsidR="005750F9" w:rsidRDefault="007343B6" w:rsidP="006F03B3">
      <w:pPr>
        <w:pStyle w:val="Indhold-overskrift"/>
        <w:tabs>
          <w:tab w:val="clear" w:pos="284"/>
          <w:tab w:val="left" w:pos="-3828"/>
        </w:tabs>
        <w:ind w:left="1134" w:hanging="1134"/>
      </w:pPr>
      <w:r>
        <w:t>Dagsorden for det åbne møde:</w:t>
      </w:r>
    </w:p>
    <w:p w14:paraId="12DE7DB2" w14:textId="43B3B84E" w:rsidR="00D90166" w:rsidRDefault="007E1D6A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01 Godkendelse af dagsorden </w:t>
      </w:r>
    </w:p>
    <w:p w14:paraId="7CF66258" w14:textId="3578D503" w:rsidR="00BC7D5E" w:rsidRDefault="007E1D6A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t xml:space="preserve">Pkt. </w:t>
      </w:r>
      <w:proofErr w:type="gramStart"/>
      <w:r>
        <w:t>02  Formandens</w:t>
      </w:r>
      <w:proofErr w:type="gramEnd"/>
      <w:r>
        <w:t xml:space="preserve"> beretning</w:t>
      </w:r>
    </w:p>
    <w:p w14:paraId="7C88C1F1" w14:textId="77777777" w:rsidR="007343B6" w:rsidRDefault="007343B6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</w:p>
    <w:p w14:paraId="4BAA1172" w14:textId="15E7A0D5" w:rsidR="00D41711" w:rsidRPr="00D41711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  <w:u w:val="single"/>
        </w:rPr>
      </w:pPr>
      <w:r>
        <w:rPr>
          <w:u w:val="single"/>
        </w:rPr>
        <w:t>Økonomisager</w:t>
      </w:r>
    </w:p>
    <w:p w14:paraId="0826768F" w14:textId="051CAD3F" w:rsidR="00D41711" w:rsidRPr="007E1D6A" w:rsidRDefault="007E1D6A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t xml:space="preserve">Pkt. 03. </w:t>
      </w:r>
      <w:proofErr w:type="spellStart"/>
      <w:r>
        <w:t>Powerbi</w:t>
      </w:r>
      <w:proofErr w:type="spellEnd"/>
    </w:p>
    <w:p w14:paraId="40426138" w14:textId="6EBD401B" w:rsidR="00BC7D5E" w:rsidRPr="007E1D6A" w:rsidRDefault="00BC7D5E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6D5131EF" w14:textId="003E8D7E" w:rsidR="00BC7D5E" w:rsidRPr="007E1D6A" w:rsidRDefault="007E1D6A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t>Pkt. 04</w:t>
      </w:r>
      <w:r>
        <w:tab/>
        <w:t>Orienteringssager</w:t>
      </w:r>
    </w:p>
    <w:p w14:paraId="22CBCE12" w14:textId="77777777" w:rsidR="00D123D7" w:rsidRPr="007E1D6A" w:rsidRDefault="00D123D7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7FAD3E69" w14:textId="377603D7" w:rsidR="005750F9" w:rsidRPr="007E1D6A" w:rsidRDefault="007E1D6A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t>Pkt. 05.</w:t>
      </w:r>
      <w:r>
        <w:tab/>
        <w:t>Eventuelt.</w:t>
      </w:r>
    </w:p>
    <w:p w14:paraId="344032FD" w14:textId="77777777" w:rsidR="005750F9" w:rsidRPr="00436EB8" w:rsidRDefault="005750F9">
      <w:pPr>
        <w:spacing w:line="360" w:lineRule="auto"/>
        <w:rPr>
          <w:b/>
        </w:rPr>
      </w:pPr>
    </w:p>
    <w:p w14:paraId="1DF0DCAB" w14:textId="77777777" w:rsidR="005750F9" w:rsidRPr="00436EB8" w:rsidRDefault="005750F9">
      <w:pPr>
        <w:rPr>
          <w:b/>
        </w:rPr>
      </w:pPr>
    </w:p>
    <w:p w14:paraId="3C4E4DE9" w14:textId="77777777" w:rsidR="005750F9" w:rsidRPr="00436EB8" w:rsidRDefault="005750F9">
      <w:pPr>
        <w:rPr>
          <w:b/>
        </w:rPr>
      </w:pPr>
    </w:p>
    <w:p w14:paraId="230FA98E" w14:textId="308D979D" w:rsidR="005750F9" w:rsidRPr="003D5B1A" w:rsidRDefault="005750F9">
      <w:r>
        <w:br w:type="page"/>
      </w:r>
      <w:r>
        <w:lastRenderedPageBreak/>
        <w:t>Mødet startede kl. 10.00</w:t>
      </w:r>
    </w:p>
    <w:p w14:paraId="2AE8721F" w14:textId="77777777" w:rsidR="005750F9" w:rsidRPr="003D5B1A" w:rsidRDefault="005750F9"/>
    <w:p w14:paraId="326ED851" w14:textId="77777777" w:rsidR="005750F9" w:rsidRPr="003D5B1A" w:rsidRDefault="005750F9"/>
    <w:p w14:paraId="616D7916" w14:textId="77777777" w:rsidR="005750F9" w:rsidRDefault="005750F9">
      <w:pPr>
        <w:pStyle w:val="Overskrift2"/>
      </w:pPr>
      <w:r>
        <w:t>Deltagere:</w:t>
      </w:r>
    </w:p>
    <w:p w14:paraId="3FCB1CC8" w14:textId="77777777" w:rsidR="005750F9" w:rsidRDefault="005750F9"/>
    <w:p w14:paraId="6E1BEBB0" w14:textId="77777777" w:rsidR="005750F9" w:rsidRDefault="005750F9">
      <w:pPr>
        <w:pStyle w:val="Overskrift5"/>
      </w:pPr>
      <w:proofErr w:type="spellStart"/>
      <w:r>
        <w:t>Atassut</w:t>
      </w:r>
      <w:proofErr w:type="spellEnd"/>
    </w:p>
    <w:p w14:paraId="402DA045" w14:textId="77777777" w:rsidR="005750F9" w:rsidRDefault="005750F9"/>
    <w:p w14:paraId="316A4F1C" w14:textId="527437B6" w:rsidR="005750F9" w:rsidRDefault="003D5B1A">
      <w:proofErr w:type="spellStart"/>
      <w:r>
        <w:t>Albrichtine</w:t>
      </w:r>
      <w:proofErr w:type="spellEnd"/>
      <w:r>
        <w:t xml:space="preserve"> Lynge</w:t>
      </w:r>
    </w:p>
    <w:p w14:paraId="4F8A35C8" w14:textId="77777777" w:rsidR="003D5B1A" w:rsidRDefault="003D5B1A"/>
    <w:p w14:paraId="5669A90E" w14:textId="7515CA55" w:rsidR="005750F9" w:rsidRDefault="00BC7D5E">
      <w:pPr>
        <w:pStyle w:val="Overskrift5"/>
      </w:pPr>
      <w:proofErr w:type="spellStart"/>
      <w:r>
        <w:t>Naleraq</w:t>
      </w:r>
      <w:proofErr w:type="spellEnd"/>
    </w:p>
    <w:p w14:paraId="2E876DA8" w14:textId="043E0C62" w:rsidR="005750F9" w:rsidRDefault="005750F9"/>
    <w:p w14:paraId="5B6DAD18" w14:textId="34D5DAC8" w:rsidR="003D5B1A" w:rsidRDefault="003D5B1A">
      <w:r>
        <w:t>Jens Lyberth</w:t>
      </w:r>
    </w:p>
    <w:p w14:paraId="1C868B44" w14:textId="77777777" w:rsidR="005750F9" w:rsidRDefault="005750F9"/>
    <w:p w14:paraId="7099833F" w14:textId="77777777" w:rsidR="005750F9" w:rsidRDefault="005750F9">
      <w:pPr>
        <w:pStyle w:val="Overskrift5"/>
      </w:pPr>
      <w:proofErr w:type="spellStart"/>
      <w:r>
        <w:t>Siumut</w:t>
      </w:r>
      <w:proofErr w:type="spellEnd"/>
    </w:p>
    <w:p w14:paraId="4C4CF608" w14:textId="77777777" w:rsidR="005750F9" w:rsidRDefault="005750F9"/>
    <w:p w14:paraId="3F876B58" w14:textId="03874CB1" w:rsidR="005750F9" w:rsidRDefault="003D5B1A">
      <w:r>
        <w:t>Barnabas Larsen</w:t>
      </w:r>
    </w:p>
    <w:p w14:paraId="7895E715" w14:textId="77777777" w:rsidR="003D5B1A" w:rsidRDefault="003D5B1A"/>
    <w:p w14:paraId="492DF206" w14:textId="29CF0718" w:rsidR="005750F9" w:rsidRDefault="005750F9">
      <w:pPr>
        <w:rPr>
          <w:i/>
        </w:rPr>
      </w:pPr>
      <w:r>
        <w:rPr>
          <w:i/>
        </w:rPr>
        <w:t>Fraværende med afbud:</w:t>
      </w:r>
    </w:p>
    <w:p w14:paraId="064FDDF1" w14:textId="41021F32" w:rsidR="003D5B1A" w:rsidRDefault="003D5B1A">
      <w:pPr>
        <w:rPr>
          <w:i/>
        </w:rPr>
      </w:pPr>
    </w:p>
    <w:p w14:paraId="0973A74C" w14:textId="099D0B00" w:rsidR="003D5B1A" w:rsidRPr="003D5B1A" w:rsidRDefault="003D5B1A">
      <w:pPr>
        <w:rPr>
          <w:iCs/>
        </w:rPr>
      </w:pPr>
      <w:r>
        <w:t>Jens Lyberth deltager telefonisk</w:t>
      </w:r>
    </w:p>
    <w:p w14:paraId="02AAAEF8" w14:textId="77777777" w:rsidR="005750F9" w:rsidRDefault="005750F9"/>
    <w:p w14:paraId="69070AF3" w14:textId="77777777" w:rsidR="005750F9" w:rsidRDefault="005750F9"/>
    <w:p w14:paraId="4E3C0896" w14:textId="77777777" w:rsidR="005750F9" w:rsidRDefault="005750F9">
      <w:pPr>
        <w:rPr>
          <w:i/>
        </w:rPr>
      </w:pPr>
      <w:r>
        <w:rPr>
          <w:i/>
        </w:rPr>
        <w:t>Fraværende uden afbud:</w:t>
      </w:r>
    </w:p>
    <w:p w14:paraId="70223A15" w14:textId="77777777" w:rsidR="005750F9" w:rsidRDefault="005750F9"/>
    <w:p w14:paraId="6C1B1E6E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676B43E4" w14:textId="60000B73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7CC41C41" w14:textId="0A7CF5E2" w:rsidR="00BC7D5E" w:rsidRDefault="00BC7D5E" w:rsidP="00BC7D5E">
      <w:pPr>
        <w:pStyle w:val="Overskrift2"/>
      </w:pPr>
    </w:p>
    <w:p w14:paraId="76F193C6" w14:textId="2CBF075F" w:rsidR="00BC7D5E" w:rsidRDefault="00BC7D5E" w:rsidP="00BC7D5E"/>
    <w:p w14:paraId="378A857A" w14:textId="582F7B7A" w:rsidR="00BC7D5E" w:rsidRDefault="00BC7D5E" w:rsidP="00BC7D5E"/>
    <w:p w14:paraId="30A0CF36" w14:textId="243A26EE" w:rsidR="00BC7D5E" w:rsidRDefault="00BC7D5E" w:rsidP="00BC7D5E"/>
    <w:p w14:paraId="65F449E8" w14:textId="67C43420" w:rsidR="00BC7D5E" w:rsidRDefault="00BC7D5E" w:rsidP="00BC7D5E"/>
    <w:p w14:paraId="6D10B093" w14:textId="3452E865" w:rsidR="00BC7D5E" w:rsidRDefault="00BC7D5E" w:rsidP="00BC7D5E"/>
    <w:p w14:paraId="6BAA413B" w14:textId="7D956CC4" w:rsidR="00BC7D5E" w:rsidRDefault="00BC7D5E" w:rsidP="00BC7D5E"/>
    <w:p w14:paraId="687A909D" w14:textId="410AC927" w:rsidR="00BC7D5E" w:rsidRDefault="00BC7D5E" w:rsidP="00BC7D5E"/>
    <w:p w14:paraId="55D3A925" w14:textId="340CD153" w:rsidR="00BC7D5E" w:rsidRDefault="00BC7D5E" w:rsidP="00BC7D5E"/>
    <w:p w14:paraId="6AC731AB" w14:textId="76C96920" w:rsidR="00BC7D5E" w:rsidRDefault="00BC7D5E" w:rsidP="00BC7D5E"/>
    <w:p w14:paraId="27D2E225" w14:textId="603A601C" w:rsidR="00BC7D5E" w:rsidRDefault="00BC7D5E" w:rsidP="00BC7D5E"/>
    <w:p w14:paraId="3A85F4A1" w14:textId="400691E4" w:rsidR="00BC7D5E" w:rsidRDefault="00BC7D5E" w:rsidP="00BC7D5E"/>
    <w:p w14:paraId="5717A3A8" w14:textId="40EE36FA" w:rsidR="00BC7D5E" w:rsidRDefault="00BC7D5E" w:rsidP="00BC7D5E"/>
    <w:p w14:paraId="0DBFF196" w14:textId="17A3B607" w:rsidR="00BC7D5E" w:rsidRDefault="00BC7D5E" w:rsidP="00BC7D5E"/>
    <w:p w14:paraId="7E8AD64C" w14:textId="2F4C24CF" w:rsidR="00BC7D5E" w:rsidRDefault="00BC7D5E" w:rsidP="00BC7D5E"/>
    <w:p w14:paraId="172CF524" w14:textId="32C514AF" w:rsidR="00BC7D5E" w:rsidRDefault="00BC7D5E" w:rsidP="00BC7D5E"/>
    <w:p w14:paraId="4DB756AA" w14:textId="0D84907A" w:rsidR="00BC7D5E" w:rsidRDefault="00BC7D5E" w:rsidP="00BC7D5E"/>
    <w:p w14:paraId="31A74E32" w14:textId="7A6F9EA4" w:rsidR="00BC7D5E" w:rsidRDefault="00BC7D5E" w:rsidP="00BC7D5E"/>
    <w:p w14:paraId="2725E88C" w14:textId="74571D25" w:rsidR="00BC7D5E" w:rsidRDefault="00BC7D5E" w:rsidP="00BC7D5E"/>
    <w:p w14:paraId="4D060FEC" w14:textId="7C9DB7C2" w:rsidR="00BC7D5E" w:rsidRDefault="00BC7D5E" w:rsidP="00BC7D5E"/>
    <w:p w14:paraId="499F8450" w14:textId="07A3CE34" w:rsidR="00BC7D5E" w:rsidRDefault="00BC7D5E" w:rsidP="00BC7D5E"/>
    <w:p w14:paraId="322A4BE7" w14:textId="5FB4EA86" w:rsidR="00BC7D5E" w:rsidRDefault="00BC7D5E" w:rsidP="00BC7D5E"/>
    <w:p w14:paraId="3A95F0BF" w14:textId="25418F9A" w:rsidR="00BC7D5E" w:rsidRDefault="00BC7D5E" w:rsidP="00BC7D5E"/>
    <w:p w14:paraId="1B36C81E" w14:textId="10C54251" w:rsidR="005750F9" w:rsidRPr="00D123D7" w:rsidRDefault="007E1D6A" w:rsidP="00D123D7">
      <w:pPr>
        <w:pStyle w:val="Punkt"/>
        <w:tabs>
          <w:tab w:val="clear" w:pos="284"/>
          <w:tab w:val="left" w:pos="-3828"/>
        </w:tabs>
        <w:ind w:left="1134" w:hanging="1134"/>
        <w:rPr>
          <w:bCs/>
          <w:szCs w:val="24"/>
          <w:u w:val="none"/>
        </w:rPr>
      </w:pPr>
      <w:r>
        <w:rPr>
          <w:u w:val="none"/>
        </w:rPr>
        <w:lastRenderedPageBreak/>
        <w:t>Pkt. 01 Godkendelse af dagsorden</w:t>
      </w:r>
    </w:p>
    <w:p w14:paraId="1FA7EF0F" w14:textId="77777777" w:rsidR="005750F9" w:rsidRDefault="005750F9">
      <w:pPr>
        <w:pStyle w:val="Overskrift4"/>
      </w:pPr>
      <w:r>
        <w:t>Afgørelse</w:t>
      </w:r>
    </w:p>
    <w:p w14:paraId="088AC2DB" w14:textId="77777777" w:rsidR="005750F9" w:rsidRDefault="005750F9"/>
    <w:p w14:paraId="4E620C12" w14:textId="556870C3" w:rsidR="005750F9" w:rsidRDefault="003D5B1A">
      <w:r>
        <w:t>Godkendt</w:t>
      </w:r>
    </w:p>
    <w:p w14:paraId="2275F771" w14:textId="77777777" w:rsidR="005750F9" w:rsidRDefault="005750F9"/>
    <w:p w14:paraId="22A268EB" w14:textId="77777777" w:rsidR="005750F9" w:rsidRDefault="005750F9"/>
    <w:p w14:paraId="4B9FC20F" w14:textId="77777777" w:rsidR="005750F9" w:rsidRDefault="005750F9"/>
    <w:p w14:paraId="70C2F9BF" w14:textId="1A3AD5B3" w:rsidR="005750F9" w:rsidRDefault="00D123D7" w:rsidP="00BC7D5E">
      <w:pPr>
        <w:pStyle w:val="Punkt"/>
        <w:tabs>
          <w:tab w:val="clear" w:pos="284"/>
          <w:tab w:val="left" w:pos="-3828"/>
        </w:tabs>
        <w:ind w:left="1134" w:hanging="1134"/>
        <w:rPr>
          <w:u w:val="none"/>
        </w:rPr>
      </w:pPr>
      <w:r>
        <w:br w:type="page"/>
      </w:r>
    </w:p>
    <w:p w14:paraId="0A0AD987" w14:textId="3D80FD83" w:rsidR="00BC7D5E" w:rsidRDefault="007E1D6A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lastRenderedPageBreak/>
        <w:t xml:space="preserve">Pkt. </w:t>
      </w:r>
      <w:r w:rsidR="00436EB8">
        <w:t>02 Formandens</w:t>
      </w:r>
      <w:r>
        <w:t xml:space="preserve"> beretning</w:t>
      </w:r>
    </w:p>
    <w:p w14:paraId="70F0E8B5" w14:textId="651C6DCC" w:rsidR="003D5B1A" w:rsidRDefault="003D5B1A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</w:p>
    <w:p w14:paraId="0EAD29AB" w14:textId="58201ACD" w:rsidR="003D5B1A" w:rsidRPr="008B4B92" w:rsidRDefault="003D5B1A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 w:val="0"/>
        </w:rPr>
      </w:pPr>
      <w:r>
        <w:rPr>
          <w:b w:val="0"/>
        </w:rPr>
        <w:t>Taget til efterretning</w:t>
      </w:r>
    </w:p>
    <w:p w14:paraId="5E24FA15" w14:textId="77777777" w:rsidR="00BC7D5E" w:rsidRPr="00436EB8" w:rsidRDefault="00BC7D5E" w:rsidP="00BC7D5E">
      <w:pPr>
        <w:pStyle w:val="Overskrift1"/>
      </w:pPr>
    </w:p>
    <w:p w14:paraId="02F3F559" w14:textId="5D47D43A" w:rsidR="005750F9" w:rsidRPr="008B4B92" w:rsidRDefault="005750F9" w:rsidP="00E525AB">
      <w:pPr>
        <w:pStyle w:val="Punkt"/>
        <w:ind w:left="1134" w:hanging="1134"/>
        <w:rPr>
          <w:bCs/>
          <w:u w:val="none"/>
        </w:rPr>
      </w:pPr>
      <w:r>
        <w:br w:type="page"/>
      </w:r>
    </w:p>
    <w:p w14:paraId="17177EEC" w14:textId="4E435B9D" w:rsidR="00BC7D5E" w:rsidRPr="008B4B92" w:rsidRDefault="007E1D6A" w:rsidP="00BC7D5E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lastRenderedPageBreak/>
        <w:t xml:space="preserve">Pkt. 03. </w:t>
      </w:r>
      <w:proofErr w:type="spellStart"/>
      <w:r>
        <w:t>Powerbi</w:t>
      </w:r>
      <w:proofErr w:type="spellEnd"/>
    </w:p>
    <w:p w14:paraId="64180C9B" w14:textId="5BAAD381" w:rsidR="005750F9" w:rsidRPr="008B4B92" w:rsidRDefault="00B51946">
      <w:pPr>
        <w:rPr>
          <w:i/>
          <w:iCs/>
        </w:rPr>
      </w:pPr>
      <w:r>
        <w:rPr>
          <w:i/>
        </w:rPr>
        <w:t>J.nr. 01,00.04</w:t>
      </w:r>
    </w:p>
    <w:p w14:paraId="4380DCF8" w14:textId="41A9FF85" w:rsidR="00B51946" w:rsidRPr="00436EB8" w:rsidRDefault="00B51946">
      <w:pPr>
        <w:rPr>
          <w:i/>
          <w:iCs/>
        </w:rPr>
      </w:pPr>
    </w:p>
    <w:p w14:paraId="31BC5A99" w14:textId="02A12660" w:rsidR="00B51946" w:rsidRPr="003D5B1A" w:rsidRDefault="00B51946">
      <w:pPr>
        <w:rPr>
          <w:b/>
          <w:bCs/>
        </w:rPr>
      </w:pPr>
      <w:r>
        <w:rPr>
          <w:b/>
        </w:rPr>
        <w:t>Indstilling</w:t>
      </w:r>
    </w:p>
    <w:p w14:paraId="7B49D79C" w14:textId="5AE1785B" w:rsidR="00B51946" w:rsidRPr="00436EB8" w:rsidRDefault="00B51946">
      <w:pPr>
        <w:rPr>
          <w:b/>
          <w:bCs/>
        </w:rPr>
      </w:pPr>
    </w:p>
    <w:p w14:paraId="16D30F35" w14:textId="5BB6D81E" w:rsidR="00B51946" w:rsidRPr="003D5B1A" w:rsidRDefault="00B51946">
      <w:r>
        <w:t>Det indstilles, at medlemmerne tager punktet til efterretning.</w:t>
      </w:r>
    </w:p>
    <w:p w14:paraId="108DEFE9" w14:textId="30397E89" w:rsidR="00B51946" w:rsidRPr="00436EB8" w:rsidRDefault="00B51946"/>
    <w:p w14:paraId="28B80CC9" w14:textId="4C4E6896" w:rsidR="00B51946" w:rsidRPr="003D5B1A" w:rsidRDefault="00B51946">
      <w:pPr>
        <w:rPr>
          <w:b/>
          <w:bCs/>
        </w:rPr>
      </w:pPr>
      <w:r>
        <w:rPr>
          <w:b/>
        </w:rPr>
        <w:t>Afgørelse</w:t>
      </w:r>
    </w:p>
    <w:p w14:paraId="09A875C6" w14:textId="77777777" w:rsidR="005750F9" w:rsidRPr="00436EB8" w:rsidRDefault="005750F9"/>
    <w:p w14:paraId="1EBAE0C8" w14:textId="3E236BC4" w:rsidR="00542AE6" w:rsidRPr="003D5B1A" w:rsidRDefault="003D5B1A">
      <w:r>
        <w:t>Taget til efterretning</w:t>
      </w:r>
    </w:p>
    <w:p w14:paraId="024E26D0" w14:textId="77777777" w:rsidR="00542AE6" w:rsidRPr="00436EB8" w:rsidRDefault="00542AE6"/>
    <w:p w14:paraId="0B3397FD" w14:textId="77777777" w:rsidR="00542AE6" w:rsidRPr="00436EB8" w:rsidRDefault="00542AE6"/>
    <w:p w14:paraId="482F8B6C" w14:textId="470B5003" w:rsidR="00B51946" w:rsidRPr="003D5B1A" w:rsidRDefault="006F03B3" w:rsidP="00B51946">
      <w:pPr>
        <w:pStyle w:val="Indhold-overskrift"/>
        <w:tabs>
          <w:tab w:val="clear" w:pos="284"/>
          <w:tab w:val="left" w:pos="-3828"/>
        </w:tabs>
        <w:ind w:left="1134" w:hanging="1134"/>
      </w:pPr>
      <w:r>
        <w:br w:type="page"/>
      </w:r>
    </w:p>
    <w:p w14:paraId="71117D92" w14:textId="71886118" w:rsidR="00B51946" w:rsidRDefault="007E1D6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lastRenderedPageBreak/>
        <w:t>Pkt. 04</w:t>
      </w:r>
      <w:r>
        <w:tab/>
        <w:t>Orienteringssager</w:t>
      </w:r>
    </w:p>
    <w:p w14:paraId="38F17723" w14:textId="22743E6D" w:rsidR="00B51946" w:rsidRPr="00436EB8" w:rsidRDefault="00B51946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</w:p>
    <w:p w14:paraId="608BA4BA" w14:textId="52B4B039" w:rsid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</w:rPr>
      </w:pPr>
      <w:r>
        <w:rPr>
          <w:b w:val="0"/>
        </w:rPr>
        <w:t xml:space="preserve">Forespørgsel til </w:t>
      </w:r>
      <w:proofErr w:type="spellStart"/>
      <w:r>
        <w:rPr>
          <w:b w:val="0"/>
        </w:rPr>
        <w:t>Nukissiorfiit</w:t>
      </w:r>
      <w:proofErr w:type="spellEnd"/>
      <w:r>
        <w:rPr>
          <w:b w:val="0"/>
        </w:rPr>
        <w:t xml:space="preserve"> – og deres svar</w:t>
      </w:r>
    </w:p>
    <w:p w14:paraId="78D95478" w14:textId="1021C2CD" w:rsid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</w:rPr>
      </w:pPr>
      <w:r>
        <w:rPr>
          <w:b w:val="0"/>
        </w:rPr>
        <w:t xml:space="preserve">Referat af bygdebestyrelsesmødet den 11. </w:t>
      </w:r>
      <w:r w:rsidR="00436EB8">
        <w:rPr>
          <w:b w:val="0"/>
        </w:rPr>
        <w:t>marts</w:t>
      </w:r>
      <w:r>
        <w:rPr>
          <w:b w:val="0"/>
        </w:rPr>
        <w:t xml:space="preserve"> 2026</w:t>
      </w:r>
    </w:p>
    <w:p w14:paraId="74D2A1E3" w14:textId="0B5B6F14" w:rsidR="00B51946" w:rsidRP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</w:rPr>
      </w:pPr>
      <w:r>
        <w:rPr>
          <w:b w:val="0"/>
        </w:rPr>
        <w:t>Kontorlederens månedsrapport for marts 2026</w:t>
      </w:r>
    </w:p>
    <w:p w14:paraId="35233E25" w14:textId="77777777" w:rsidR="007343B6" w:rsidRPr="00B51946" w:rsidRDefault="007343B6" w:rsidP="007343B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04415D4F" w14:textId="3A738B39" w:rsidR="003D5B1A" w:rsidRPr="003D5B1A" w:rsidRDefault="003D5B1A" w:rsidP="00B51946">
      <w:pPr>
        <w:pStyle w:val="Punkt"/>
        <w:ind w:left="1134" w:hanging="1134"/>
        <w:rPr>
          <w:b w:val="0"/>
          <w:u w:val="none"/>
        </w:rPr>
      </w:pPr>
      <w:r>
        <w:rPr>
          <w:b w:val="0"/>
          <w:u w:val="none"/>
        </w:rPr>
        <w:t>Taget til efterretning</w:t>
      </w:r>
    </w:p>
    <w:p w14:paraId="2AA0818E" w14:textId="6FEA22AE" w:rsidR="00E525AB" w:rsidRDefault="007F55FA" w:rsidP="003D5B1A">
      <w:r>
        <w:br w:type="page"/>
      </w:r>
    </w:p>
    <w:p w14:paraId="01332690" w14:textId="17172BE7" w:rsidR="00B51946" w:rsidRDefault="007E1D6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lastRenderedPageBreak/>
        <w:t>Pkt. 05.</w:t>
      </w:r>
      <w:r>
        <w:tab/>
        <w:t>Eventuelt.</w:t>
      </w:r>
    </w:p>
    <w:p w14:paraId="655B3339" w14:textId="76C8F090" w:rsidR="003D5B1A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15C1C2DF" w14:textId="18EED512" w:rsidR="003D5B1A" w:rsidRDefault="003D5B1A" w:rsidP="003D5B1A">
      <w:pPr>
        <w:pStyle w:val="Listeafsnit"/>
        <w:numPr>
          <w:ilvl w:val="0"/>
          <w:numId w:val="32"/>
        </w:numPr>
      </w:pPr>
      <w:r>
        <w:t>”</w:t>
      </w:r>
      <w:proofErr w:type="spellStart"/>
      <w:r>
        <w:t>Oqalliffik</w:t>
      </w:r>
      <w:proofErr w:type="spellEnd"/>
      <w:r>
        <w:t>” skal afholdes den 30. april2026.</w:t>
      </w:r>
    </w:p>
    <w:p w14:paraId="1B5C5ED2" w14:textId="1E982B1C" w:rsidR="003D5B1A" w:rsidRDefault="003D5B1A" w:rsidP="003D5B1A">
      <w:pPr>
        <w:pStyle w:val="Listeafsnit"/>
        <w:numPr>
          <w:ilvl w:val="0"/>
          <w:numId w:val="32"/>
        </w:numPr>
      </w:pPr>
      <w:r>
        <w:t>Det orienteres at en medarbejder fra dagplejecenteret har sendt sin opsigelse</w:t>
      </w:r>
    </w:p>
    <w:p w14:paraId="4EBAA40B" w14:textId="248256FB" w:rsidR="003D5B1A" w:rsidRDefault="003D5B1A" w:rsidP="003D5B1A">
      <w:pPr>
        <w:pStyle w:val="Listeafsnit"/>
        <w:numPr>
          <w:ilvl w:val="0"/>
          <w:numId w:val="32"/>
        </w:numPr>
      </w:pPr>
      <w:r>
        <w:t>Orientering om udvidelse af kirkegården</w:t>
      </w:r>
    </w:p>
    <w:p w14:paraId="374F8FC9" w14:textId="1F63A8F4" w:rsidR="003D5B1A" w:rsidRPr="003D5B1A" w:rsidRDefault="003D5B1A" w:rsidP="003D5B1A">
      <w:pPr>
        <w:pStyle w:val="Listeafsnit"/>
        <w:numPr>
          <w:ilvl w:val="0"/>
          <w:numId w:val="32"/>
        </w:numPr>
      </w:pPr>
      <w:r>
        <w:t>KANUNUPE efterspørges</w:t>
      </w:r>
    </w:p>
    <w:p w14:paraId="4057293B" w14:textId="6AD583D7" w:rsidR="003D5B1A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1C2FACEB" w14:textId="77777777" w:rsidR="003D5B1A" w:rsidRPr="00BC7D5E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7C4F1705" w14:textId="77777777" w:rsidR="00B51946" w:rsidRPr="00B51946" w:rsidRDefault="00B51946" w:rsidP="00B51946">
      <w:pPr>
        <w:pStyle w:val="Overskrift1"/>
        <w:rPr>
          <w:lang w:val="en-US"/>
        </w:rPr>
      </w:pPr>
    </w:p>
    <w:p w14:paraId="61FE924F" w14:textId="177E27CF" w:rsidR="008B4C68" w:rsidRPr="003D5B1A" w:rsidRDefault="007F55FA" w:rsidP="00B51946">
      <w:pPr>
        <w:pStyle w:val="Punkt"/>
        <w:ind w:left="1134" w:hanging="1134"/>
      </w:pPr>
      <w:r>
        <w:br w:type="page"/>
      </w:r>
    </w:p>
    <w:p w14:paraId="7E3FCF37" w14:textId="774FD712" w:rsidR="005750F9" w:rsidRPr="003D5B1A" w:rsidRDefault="005750F9">
      <w:pPr>
        <w:rPr>
          <w:b/>
        </w:rPr>
      </w:pPr>
      <w:r>
        <w:lastRenderedPageBreak/>
        <w:t>Mødet sluttede kl. 10.20.</w:t>
      </w:r>
    </w:p>
    <w:p w14:paraId="70FD6E1C" w14:textId="77777777" w:rsidR="005750F9" w:rsidRPr="003D5B1A" w:rsidRDefault="005750F9">
      <w:pPr>
        <w:rPr>
          <w:lang w:val="en-US"/>
        </w:rPr>
      </w:pPr>
    </w:p>
    <w:p w14:paraId="45760F33" w14:textId="77777777" w:rsidR="000505B5" w:rsidRPr="003D5B1A" w:rsidRDefault="000505B5">
      <w:pPr>
        <w:rPr>
          <w:lang w:val="en-US"/>
        </w:rPr>
      </w:pPr>
    </w:p>
    <w:sectPr w:rsidR="000505B5" w:rsidRPr="003D5B1A" w:rsidSect="00EF7CFA">
      <w:headerReference w:type="default" r:id="rId7"/>
      <w:footerReference w:type="even" r:id="rId8"/>
      <w:footerReference w:type="default" r:id="rId9"/>
      <w:pgSz w:w="11907" w:h="16840"/>
      <w:pgMar w:top="170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DCAF" w14:textId="77777777" w:rsidR="00BC7D5E" w:rsidRDefault="00BC7D5E">
      <w:r>
        <w:separator/>
      </w:r>
    </w:p>
  </w:endnote>
  <w:endnote w:type="continuationSeparator" w:id="0">
    <w:p w14:paraId="099BC726" w14:textId="77777777" w:rsidR="00BC7D5E" w:rsidRDefault="00BC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990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1BA2504" w14:textId="77777777" w:rsidR="002B413C" w:rsidRDefault="002B41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C813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B0C91">
      <w:rPr>
        <w:rStyle w:val="Sidetal"/>
      </w:rPr>
      <w:t>1</w:t>
    </w:r>
    <w:r>
      <w:rPr>
        <w:rStyle w:val="Sidetal"/>
      </w:rPr>
      <w:fldChar w:fldCharType="end"/>
    </w:r>
  </w:p>
  <w:p w14:paraId="51285F03" w14:textId="1649FBC8" w:rsidR="003B10E2" w:rsidRPr="00BF0146" w:rsidRDefault="00B51946" w:rsidP="003B10E2">
    <w:pPr>
      <w:pStyle w:val="Sidefod"/>
      <w:ind w:left="3005"/>
      <w:rPr>
        <w:rFonts w:ascii="Rockwell" w:hAnsi="Rockwell"/>
        <w:color w:val="4D9FF9"/>
        <w:sz w:val="18"/>
        <w:szCs w:val="18"/>
      </w:rPr>
    </w:pPr>
    <w:r>
      <w:rPr>
        <w:color w:val="4D9FF9"/>
        <w:sz w:val="18"/>
      </w:rPr>
      <w:t xml:space="preserve">Qeqqata </w:t>
    </w:r>
    <w:proofErr w:type="spellStart"/>
    <w:r>
      <w:rPr>
        <w:color w:val="4D9FF9"/>
        <w:sz w:val="18"/>
      </w:rPr>
      <w:t>Kommunia</w:t>
    </w:r>
    <w:proofErr w:type="spellEnd"/>
  </w:p>
  <w:p w14:paraId="14D1D554" w14:textId="77777777" w:rsidR="002B413C" w:rsidRDefault="002B41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E813" w14:textId="77777777" w:rsidR="00BC7D5E" w:rsidRDefault="00BC7D5E">
      <w:r>
        <w:separator/>
      </w:r>
    </w:p>
  </w:footnote>
  <w:footnote w:type="continuationSeparator" w:id="0">
    <w:p w14:paraId="62442B3C" w14:textId="77777777" w:rsidR="00BC7D5E" w:rsidRDefault="00BC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55EC" w14:textId="77777777" w:rsidR="00BC7D5E" w:rsidRDefault="002B413C" w:rsidP="00EF7CFA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b/>
        <w:i/>
        <w:szCs w:val="24"/>
      </w:rPr>
    </w:pPr>
    <w:r>
      <w:rPr>
        <w:b/>
        <w:i/>
      </w:rPr>
      <w:t>Bygdebestyrelses møde 004/26 15. april 2026</w:t>
    </w:r>
  </w:p>
  <w:p w14:paraId="4B92AA89" w14:textId="5AEF7CA4" w:rsidR="002B413C" w:rsidRPr="00BC7D5E" w:rsidRDefault="00BC7D5E" w:rsidP="00EF7CFA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szCs w:val="24"/>
      </w:rPr>
    </w:pPr>
    <w:r>
      <w:rPr>
        <w:b/>
        <w:i/>
      </w:rPr>
      <w:t xml:space="preserve"> Kl. 10.00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30B5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14F7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D6E7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EE227C"/>
    <w:multiLevelType w:val="singleLevel"/>
    <w:tmpl w:val="51D8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EC41D8"/>
    <w:multiLevelType w:val="singleLevel"/>
    <w:tmpl w:val="D4A2F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E313F9"/>
    <w:multiLevelType w:val="singleLevel"/>
    <w:tmpl w:val="99CA52EE"/>
    <w:lvl w:ilvl="0">
      <w:start w:val="1"/>
      <w:numFmt w:val="decimal"/>
      <w:pStyle w:val="Indhold-punk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E878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76139"/>
    <w:multiLevelType w:val="singleLevel"/>
    <w:tmpl w:val="30CA0F54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0744421"/>
    <w:multiLevelType w:val="singleLevel"/>
    <w:tmpl w:val="AD3EA03C"/>
    <w:lvl w:ilvl="0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29A426FF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D15F1A"/>
    <w:multiLevelType w:val="hybridMultilevel"/>
    <w:tmpl w:val="75DE20AE"/>
    <w:lvl w:ilvl="0" w:tplc="81342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155C6"/>
    <w:multiLevelType w:val="hybridMultilevel"/>
    <w:tmpl w:val="CBD67AD2"/>
    <w:lvl w:ilvl="0" w:tplc="65784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E38A1"/>
    <w:multiLevelType w:val="hybridMultilevel"/>
    <w:tmpl w:val="718A2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5313"/>
    <w:multiLevelType w:val="singleLevel"/>
    <w:tmpl w:val="6B1CA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5105FC"/>
    <w:multiLevelType w:val="singleLevel"/>
    <w:tmpl w:val="9744A9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BD97F0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B1171C"/>
    <w:multiLevelType w:val="singleLevel"/>
    <w:tmpl w:val="7206D3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4C00E60"/>
    <w:multiLevelType w:val="singleLevel"/>
    <w:tmpl w:val="7D2A1E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8C07C34"/>
    <w:multiLevelType w:val="hybridMultilevel"/>
    <w:tmpl w:val="7AB05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E5FF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DC7D38"/>
    <w:multiLevelType w:val="multilevel"/>
    <w:tmpl w:val="75DE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2EF7"/>
    <w:multiLevelType w:val="singleLevel"/>
    <w:tmpl w:val="D4A2FA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B82B3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D86AF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A27D0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3624C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4"/>
  </w:num>
  <w:num w:numId="5">
    <w:abstractNumId w:val="8"/>
  </w:num>
  <w:num w:numId="6">
    <w:abstractNumId w:val="16"/>
  </w:num>
  <w:num w:numId="7">
    <w:abstractNumId w:val="1"/>
  </w:num>
  <w:num w:numId="8">
    <w:abstractNumId w:val="2"/>
  </w:num>
  <w:num w:numId="9">
    <w:abstractNumId w:val="4"/>
  </w:num>
  <w:num w:numId="10">
    <w:abstractNumId w:val="19"/>
  </w:num>
  <w:num w:numId="11">
    <w:abstractNumId w:val="3"/>
  </w:num>
  <w:num w:numId="12">
    <w:abstractNumId w:val="21"/>
  </w:num>
  <w:num w:numId="13">
    <w:abstractNumId w:val="24"/>
  </w:num>
  <w:num w:numId="14">
    <w:abstractNumId w:val="6"/>
  </w:num>
  <w:num w:numId="15">
    <w:abstractNumId w:val="23"/>
  </w:num>
  <w:num w:numId="16">
    <w:abstractNumId w:val="25"/>
  </w:num>
  <w:num w:numId="17">
    <w:abstractNumId w:val="22"/>
  </w:num>
  <w:num w:numId="18">
    <w:abstractNumId w:val="0"/>
  </w:num>
  <w:num w:numId="19">
    <w:abstractNumId w:val="0"/>
  </w:num>
  <w:num w:numId="20">
    <w:abstractNumId w:val="15"/>
  </w:num>
  <w:num w:numId="21">
    <w:abstractNumId w:val="9"/>
  </w:num>
  <w:num w:numId="22">
    <w:abstractNumId w:val="0"/>
  </w:num>
  <w:num w:numId="23">
    <w:abstractNumId w:val="5"/>
  </w:num>
  <w:num w:numId="24">
    <w:abstractNumId w:val="5"/>
  </w:num>
  <w:num w:numId="25">
    <w:abstractNumId w:val="0"/>
  </w:num>
  <w:num w:numId="26">
    <w:abstractNumId w:val="5"/>
  </w:num>
  <w:num w:numId="27">
    <w:abstractNumId w:val="5"/>
    <w:lvlOverride w:ilvl="0">
      <w:startOverride w:val="1"/>
    </w:lvlOverride>
  </w:num>
  <w:num w:numId="28">
    <w:abstractNumId w:val="10"/>
  </w:num>
  <w:num w:numId="29">
    <w:abstractNumId w:val="20"/>
  </w:num>
  <w:num w:numId="30">
    <w:abstractNumId w:val="11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5E"/>
    <w:rsid w:val="00045D79"/>
    <w:rsid w:val="000505B5"/>
    <w:rsid w:val="000A3C28"/>
    <w:rsid w:val="000D27DC"/>
    <w:rsid w:val="00122350"/>
    <w:rsid w:val="0016761A"/>
    <w:rsid w:val="00185BCC"/>
    <w:rsid w:val="001C727B"/>
    <w:rsid w:val="001E2D16"/>
    <w:rsid w:val="00234811"/>
    <w:rsid w:val="00246390"/>
    <w:rsid w:val="0028498D"/>
    <w:rsid w:val="002A1FCA"/>
    <w:rsid w:val="002B413C"/>
    <w:rsid w:val="00315D63"/>
    <w:rsid w:val="0032173C"/>
    <w:rsid w:val="003675E7"/>
    <w:rsid w:val="003B10E2"/>
    <w:rsid w:val="003D5B1A"/>
    <w:rsid w:val="003F1FF1"/>
    <w:rsid w:val="00411A4B"/>
    <w:rsid w:val="00436EB8"/>
    <w:rsid w:val="0044230F"/>
    <w:rsid w:val="004519E7"/>
    <w:rsid w:val="00542AE6"/>
    <w:rsid w:val="005750F9"/>
    <w:rsid w:val="005B0794"/>
    <w:rsid w:val="005B5AF0"/>
    <w:rsid w:val="005F0EF0"/>
    <w:rsid w:val="00691A4A"/>
    <w:rsid w:val="006D1F1E"/>
    <w:rsid w:val="006F03B3"/>
    <w:rsid w:val="00716F3B"/>
    <w:rsid w:val="00724798"/>
    <w:rsid w:val="007343B6"/>
    <w:rsid w:val="00794066"/>
    <w:rsid w:val="007B485D"/>
    <w:rsid w:val="007C6CB0"/>
    <w:rsid w:val="007D7507"/>
    <w:rsid w:val="007E1D6A"/>
    <w:rsid w:val="007F55FA"/>
    <w:rsid w:val="007F5F5A"/>
    <w:rsid w:val="00832954"/>
    <w:rsid w:val="00883125"/>
    <w:rsid w:val="008B4B92"/>
    <w:rsid w:val="008B4C68"/>
    <w:rsid w:val="008E10D6"/>
    <w:rsid w:val="00920F2D"/>
    <w:rsid w:val="00996BC8"/>
    <w:rsid w:val="009A63AE"/>
    <w:rsid w:val="00A02BBA"/>
    <w:rsid w:val="00A751DD"/>
    <w:rsid w:val="00AD07EF"/>
    <w:rsid w:val="00B12C4B"/>
    <w:rsid w:val="00B51946"/>
    <w:rsid w:val="00B862FF"/>
    <w:rsid w:val="00BB77DB"/>
    <w:rsid w:val="00BC7D5E"/>
    <w:rsid w:val="00BD6703"/>
    <w:rsid w:val="00D045E7"/>
    <w:rsid w:val="00D123D7"/>
    <w:rsid w:val="00D240E9"/>
    <w:rsid w:val="00D41711"/>
    <w:rsid w:val="00D53DBC"/>
    <w:rsid w:val="00D90166"/>
    <w:rsid w:val="00DB0C91"/>
    <w:rsid w:val="00DD2CF2"/>
    <w:rsid w:val="00DD6794"/>
    <w:rsid w:val="00DE0B42"/>
    <w:rsid w:val="00E0144C"/>
    <w:rsid w:val="00E01A8E"/>
    <w:rsid w:val="00E061A8"/>
    <w:rsid w:val="00E151AA"/>
    <w:rsid w:val="00E525AB"/>
    <w:rsid w:val="00E767FE"/>
    <w:rsid w:val="00E95DE3"/>
    <w:rsid w:val="00EF7CFA"/>
    <w:rsid w:val="00F93C49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0C21AC"/>
  <w15:chartTrackingRefBased/>
  <w15:docId w15:val="{0B543075-C4D1-4996-8E5B-C44B7A1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</w:pPr>
    <w:rPr>
      <w:sz w:val="24"/>
    </w:rPr>
  </w:style>
  <w:style w:type="paragraph" w:styleId="Overskrift1">
    <w:name w:val="heading 1"/>
    <w:basedOn w:val="Normal"/>
    <w:next w:val="Overskrift2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after="240"/>
      <w:jc w:val="both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b/>
      <w:sz w:val="28"/>
    </w:rPr>
  </w:style>
  <w:style w:type="paragraph" w:customStyle="1" w:styleId="Indhold-overskrift">
    <w:name w:val="Indhold - overskrift"/>
    <w:basedOn w:val="Normal"/>
    <w:pPr>
      <w:spacing w:line="360" w:lineRule="auto"/>
    </w:pPr>
    <w:rPr>
      <w:b/>
    </w:rPr>
  </w:style>
  <w:style w:type="paragraph" w:customStyle="1" w:styleId="Indhold-punkter">
    <w:name w:val="Indhold - punkter"/>
    <w:basedOn w:val="Normal"/>
    <w:pPr>
      <w:numPr>
        <w:numId w:val="26"/>
      </w:numPr>
      <w:tabs>
        <w:tab w:val="clear" w:pos="360"/>
      </w:tabs>
      <w:spacing w:line="360" w:lineRule="auto"/>
      <w:ind w:left="284" w:hanging="284"/>
    </w:pPr>
    <w:rPr>
      <w:b/>
    </w:rPr>
  </w:style>
  <w:style w:type="paragraph" w:styleId="Opstilling-talellerbogst">
    <w:name w:val="List Number"/>
    <w:basedOn w:val="Normal"/>
    <w:pPr>
      <w:numPr>
        <w:numId w:val="25"/>
      </w:numPr>
      <w:tabs>
        <w:tab w:val="clear" w:pos="360"/>
      </w:tabs>
      <w:ind w:left="284" w:hanging="284"/>
    </w:pPr>
  </w:style>
  <w:style w:type="paragraph" w:customStyle="1" w:styleId="Punkt">
    <w:name w:val="Punkt"/>
    <w:basedOn w:val="Normal"/>
    <w:next w:val="Overskrift1"/>
    <w:pPr>
      <w:spacing w:after="240"/>
    </w:pPr>
    <w:rPr>
      <w:b/>
      <w:u w:val="single"/>
    </w:rPr>
  </w:style>
  <w:style w:type="paragraph" w:styleId="Listeafsnit">
    <w:name w:val="List Paragraph"/>
    <w:basedOn w:val="Normal"/>
    <w:uiPriority w:val="34"/>
    <w:qFormat/>
    <w:rsid w:val="003D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o\Desktop\Skabelon%20-%20Ops&#230;tning%20dagsorden%20Nunaqarfimmi%20aqutsisut.%20kn%20201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- Opsætning dagsorden Nunaqarfimmi aqutsisut. kn 2012</Template>
  <TotalTime>1</TotalTime>
  <Pages>8</Pages>
  <Words>135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dagsordenspunkter: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dagsordenspunkter:</dc:title>
  <dc:subject/>
  <dc:creator>Louisannguaq Rosing</dc:creator>
  <cp:keywords/>
  <dc:description/>
  <cp:lastModifiedBy>Winnie Filemonsen</cp:lastModifiedBy>
  <cp:revision>2</cp:revision>
  <cp:lastPrinted>2006-08-07T16:28:00Z</cp:lastPrinted>
  <dcterms:created xsi:type="dcterms:W3CDTF">2026-04-17T13:29:00Z</dcterms:created>
  <dcterms:modified xsi:type="dcterms:W3CDTF">2026-04-17T13:29:00Z</dcterms:modified>
</cp:coreProperties>
</file>