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3DC5" w14:textId="77777777" w:rsidR="005750F9" w:rsidRDefault="007343B6" w:rsidP="006F03B3">
      <w:pPr>
        <w:pStyle w:val="Indhold-overskrift"/>
        <w:tabs>
          <w:tab w:val="clear" w:pos="284"/>
          <w:tab w:val="left" w:pos="-3828"/>
        </w:tabs>
        <w:ind w:left="1134" w:hanging="1134"/>
      </w:pPr>
      <w:r>
        <w:t>Ammasumik ataatsimiinnermi o</w:t>
      </w:r>
      <w:r w:rsidR="005750F9">
        <w:t>qaluuserisassat:</w:t>
      </w:r>
    </w:p>
    <w:p w14:paraId="12DE7DB2" w14:textId="0069FC08" w:rsidR="00D90166" w:rsidRDefault="00716F3B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 w:rsidRPr="00716F3B">
        <w:rPr>
          <w:bCs/>
        </w:rPr>
        <w:t xml:space="preserve">Imm. 01 </w:t>
      </w:r>
      <w:r w:rsidRPr="00716F3B">
        <w:rPr>
          <w:bCs/>
        </w:rPr>
        <w:tab/>
        <w:t xml:space="preserve">Oqaluuserisassat akuersissutigineri </w:t>
      </w:r>
    </w:p>
    <w:p w14:paraId="7CF66258" w14:textId="0DF7C754" w:rsidR="00BC7D5E" w:rsidRDefault="00BC7D5E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rPr>
          <w:bCs/>
        </w:rPr>
        <w:t>Imm. 02</w:t>
      </w:r>
      <w:r>
        <w:rPr>
          <w:bCs/>
        </w:rPr>
        <w:tab/>
        <w:t>Siulittaasup nalunaarutaa</w:t>
      </w:r>
    </w:p>
    <w:p w14:paraId="7C88C1F1" w14:textId="77777777" w:rsidR="007343B6" w:rsidRDefault="007343B6" w:rsidP="00D90166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</w:p>
    <w:p w14:paraId="4BAA1172" w14:textId="15E7A0D5" w:rsidR="00D41711" w:rsidRPr="00D41711" w:rsidRDefault="00D41711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bCs/>
          <w:u w:val="single"/>
        </w:rPr>
      </w:pPr>
      <w:r>
        <w:rPr>
          <w:bCs/>
          <w:u w:val="single"/>
        </w:rPr>
        <w:t>Aningaasaqarnermut tunngasut</w:t>
      </w:r>
    </w:p>
    <w:p w14:paraId="0826768F" w14:textId="73CAA5AA" w:rsidR="00D41711" w:rsidRDefault="00BC7D5E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t>Imm.03</w:t>
      </w:r>
      <w:r>
        <w:tab/>
        <w:t>Powerbi</w:t>
      </w:r>
    </w:p>
    <w:p w14:paraId="40426138" w14:textId="6EBD401B" w:rsidR="00BC7D5E" w:rsidRDefault="00BC7D5E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</w:p>
    <w:p w14:paraId="6D5131EF" w14:textId="7A473CB4" w:rsidR="00BC7D5E" w:rsidRPr="003D5B1A" w:rsidRDefault="00BC7D5E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 w:rsidRPr="003D5B1A">
        <w:t>Imm. 04</w:t>
      </w:r>
      <w:r w:rsidRPr="003D5B1A">
        <w:tab/>
        <w:t>Paasissutissiissutit / Ilisimatitsissutit</w:t>
      </w:r>
    </w:p>
    <w:p w14:paraId="22CBCE12" w14:textId="77777777" w:rsidR="00D123D7" w:rsidRPr="003D5B1A" w:rsidRDefault="00D123D7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</w:p>
    <w:p w14:paraId="7FAD3E69" w14:textId="023F6D9A" w:rsidR="005750F9" w:rsidRPr="003D5B1A" w:rsidRDefault="00996BC8" w:rsidP="00D9016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 w:rsidRPr="003D5B1A">
        <w:t xml:space="preserve">Imm. </w:t>
      </w:r>
      <w:r w:rsidR="00BC7D5E" w:rsidRPr="003D5B1A">
        <w:t>05</w:t>
      </w:r>
      <w:r w:rsidRPr="003D5B1A">
        <w:tab/>
      </w:r>
      <w:r w:rsidR="005750F9" w:rsidRPr="003D5B1A">
        <w:t>Tamalaat</w:t>
      </w:r>
    </w:p>
    <w:p w14:paraId="344032FD" w14:textId="77777777" w:rsidR="005750F9" w:rsidRPr="003D5B1A" w:rsidRDefault="005750F9">
      <w:pPr>
        <w:spacing w:line="360" w:lineRule="auto"/>
        <w:rPr>
          <w:b/>
        </w:rPr>
      </w:pPr>
    </w:p>
    <w:p w14:paraId="1DF0DCAB" w14:textId="77777777" w:rsidR="005750F9" w:rsidRPr="003D5B1A" w:rsidRDefault="005750F9">
      <w:pPr>
        <w:rPr>
          <w:b/>
        </w:rPr>
      </w:pPr>
    </w:p>
    <w:p w14:paraId="3C4E4DE9" w14:textId="77777777" w:rsidR="005750F9" w:rsidRPr="003D5B1A" w:rsidRDefault="005750F9">
      <w:pPr>
        <w:rPr>
          <w:b/>
        </w:rPr>
      </w:pPr>
    </w:p>
    <w:p w14:paraId="230FA98E" w14:textId="61FF997F" w:rsidR="005750F9" w:rsidRPr="003D5B1A" w:rsidRDefault="005750F9">
      <w:r w:rsidRPr="003D5B1A">
        <w:br w:type="page"/>
      </w:r>
      <w:r w:rsidRPr="00D41711">
        <w:lastRenderedPageBreak/>
        <w:t>Ata</w:t>
      </w:r>
      <w:r w:rsidRPr="003D5B1A">
        <w:t xml:space="preserve">atsimiinneq aallartippoq nal. </w:t>
      </w:r>
      <w:r w:rsidR="003D5B1A">
        <w:t>10.00</w:t>
      </w:r>
    </w:p>
    <w:p w14:paraId="2AE8721F" w14:textId="77777777" w:rsidR="005750F9" w:rsidRPr="003D5B1A" w:rsidRDefault="005750F9"/>
    <w:p w14:paraId="326ED851" w14:textId="77777777" w:rsidR="005750F9" w:rsidRPr="003D5B1A" w:rsidRDefault="005750F9"/>
    <w:p w14:paraId="616D7916" w14:textId="77777777" w:rsidR="005750F9" w:rsidRDefault="005750F9">
      <w:pPr>
        <w:pStyle w:val="Overskrift2"/>
      </w:pPr>
      <w:r w:rsidRPr="003D5B1A">
        <w:t>Peqata</w:t>
      </w:r>
      <w:r>
        <w:t>asut:</w:t>
      </w:r>
    </w:p>
    <w:p w14:paraId="3FCB1CC8" w14:textId="77777777" w:rsidR="005750F9" w:rsidRDefault="005750F9"/>
    <w:p w14:paraId="6E1BEBB0" w14:textId="77777777" w:rsidR="005750F9" w:rsidRDefault="005750F9">
      <w:pPr>
        <w:pStyle w:val="Overskrift5"/>
      </w:pPr>
      <w:r>
        <w:t>Atassut</w:t>
      </w:r>
    </w:p>
    <w:p w14:paraId="402DA045" w14:textId="77777777" w:rsidR="005750F9" w:rsidRDefault="005750F9"/>
    <w:p w14:paraId="316A4F1C" w14:textId="527437B6" w:rsidR="005750F9" w:rsidRDefault="003D5B1A">
      <w:r>
        <w:t>Albrichtine Lynge</w:t>
      </w:r>
    </w:p>
    <w:p w14:paraId="4F8A35C8" w14:textId="77777777" w:rsidR="003D5B1A" w:rsidRDefault="003D5B1A"/>
    <w:p w14:paraId="5669A90E" w14:textId="7515CA55" w:rsidR="005750F9" w:rsidRDefault="00BC7D5E">
      <w:pPr>
        <w:pStyle w:val="Overskrift5"/>
      </w:pPr>
      <w:r>
        <w:t>Naleraq</w:t>
      </w:r>
    </w:p>
    <w:p w14:paraId="2E876DA8" w14:textId="043E0C62" w:rsidR="005750F9" w:rsidRDefault="005750F9"/>
    <w:p w14:paraId="5B6DAD18" w14:textId="34D5DAC8" w:rsidR="003D5B1A" w:rsidRDefault="003D5B1A">
      <w:r>
        <w:t>Jens Lyberth</w:t>
      </w:r>
    </w:p>
    <w:p w14:paraId="1C868B44" w14:textId="77777777" w:rsidR="005750F9" w:rsidRDefault="005750F9"/>
    <w:p w14:paraId="7099833F" w14:textId="77777777" w:rsidR="005750F9" w:rsidRDefault="005750F9">
      <w:pPr>
        <w:pStyle w:val="Overskrift5"/>
      </w:pPr>
      <w:r>
        <w:t>Siumut</w:t>
      </w:r>
    </w:p>
    <w:p w14:paraId="4C4CF608" w14:textId="77777777" w:rsidR="005750F9" w:rsidRDefault="005750F9"/>
    <w:p w14:paraId="3F876B58" w14:textId="03874CB1" w:rsidR="005750F9" w:rsidRDefault="003D5B1A">
      <w:r>
        <w:t>Barnabas Larsen</w:t>
      </w:r>
    </w:p>
    <w:p w14:paraId="7895E715" w14:textId="77777777" w:rsidR="003D5B1A" w:rsidRDefault="003D5B1A"/>
    <w:p w14:paraId="492DF206" w14:textId="29CF0718" w:rsidR="005750F9" w:rsidRDefault="005750F9">
      <w:pPr>
        <w:rPr>
          <w:i/>
        </w:rPr>
      </w:pPr>
      <w:r>
        <w:rPr>
          <w:i/>
        </w:rPr>
        <w:t>Nalunaaruteqarlutik peqataanngitsut:</w:t>
      </w:r>
    </w:p>
    <w:p w14:paraId="064FDDF1" w14:textId="41021F32" w:rsidR="003D5B1A" w:rsidRDefault="003D5B1A">
      <w:pPr>
        <w:rPr>
          <w:i/>
        </w:rPr>
      </w:pPr>
    </w:p>
    <w:p w14:paraId="0973A74C" w14:textId="099D0B00" w:rsidR="003D5B1A" w:rsidRPr="003D5B1A" w:rsidRDefault="003D5B1A">
      <w:pPr>
        <w:rPr>
          <w:iCs/>
        </w:rPr>
      </w:pPr>
      <w:r>
        <w:rPr>
          <w:iCs/>
        </w:rPr>
        <w:t>Jens Lyberth Telefon-kkut ataatsimeeqataavoq</w:t>
      </w:r>
    </w:p>
    <w:p w14:paraId="02AAAEF8" w14:textId="77777777" w:rsidR="005750F9" w:rsidRDefault="005750F9"/>
    <w:p w14:paraId="69070AF3" w14:textId="77777777" w:rsidR="005750F9" w:rsidRDefault="005750F9"/>
    <w:p w14:paraId="4E3C0896" w14:textId="77777777" w:rsidR="005750F9" w:rsidRDefault="005750F9">
      <w:pPr>
        <w:rPr>
          <w:i/>
        </w:rPr>
      </w:pPr>
      <w:r>
        <w:rPr>
          <w:i/>
        </w:rPr>
        <w:t>Nalunaaruteqaratik peqataanngitsut</w:t>
      </w:r>
    </w:p>
    <w:p w14:paraId="70223A15" w14:textId="77777777" w:rsidR="005750F9" w:rsidRDefault="005750F9"/>
    <w:p w14:paraId="6C1B1E6E" w14:textId="77777777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676B43E4" w14:textId="60000B73" w:rsidR="00D123D7" w:rsidRDefault="00D123D7" w:rsidP="00D123D7">
      <w:pPr>
        <w:pStyle w:val="Overskrift1"/>
        <w:rPr>
          <w:bCs/>
          <w:sz w:val="24"/>
          <w:szCs w:val="24"/>
        </w:rPr>
      </w:pPr>
    </w:p>
    <w:p w14:paraId="7CC41C41" w14:textId="0A7CF5E2" w:rsidR="00BC7D5E" w:rsidRDefault="00BC7D5E" w:rsidP="00BC7D5E">
      <w:pPr>
        <w:pStyle w:val="Overskrift2"/>
      </w:pPr>
    </w:p>
    <w:p w14:paraId="76F193C6" w14:textId="2CBF075F" w:rsidR="00BC7D5E" w:rsidRDefault="00BC7D5E" w:rsidP="00BC7D5E"/>
    <w:p w14:paraId="378A857A" w14:textId="582F7B7A" w:rsidR="00BC7D5E" w:rsidRDefault="00BC7D5E" w:rsidP="00BC7D5E"/>
    <w:p w14:paraId="30A0CF36" w14:textId="243A26EE" w:rsidR="00BC7D5E" w:rsidRDefault="00BC7D5E" w:rsidP="00BC7D5E"/>
    <w:p w14:paraId="65F449E8" w14:textId="67C43420" w:rsidR="00BC7D5E" w:rsidRDefault="00BC7D5E" w:rsidP="00BC7D5E"/>
    <w:p w14:paraId="6D10B093" w14:textId="3452E865" w:rsidR="00BC7D5E" w:rsidRDefault="00BC7D5E" w:rsidP="00BC7D5E"/>
    <w:p w14:paraId="6BAA413B" w14:textId="7D956CC4" w:rsidR="00BC7D5E" w:rsidRDefault="00BC7D5E" w:rsidP="00BC7D5E"/>
    <w:p w14:paraId="687A909D" w14:textId="410AC927" w:rsidR="00BC7D5E" w:rsidRDefault="00BC7D5E" w:rsidP="00BC7D5E"/>
    <w:p w14:paraId="55D3A925" w14:textId="340CD153" w:rsidR="00BC7D5E" w:rsidRDefault="00BC7D5E" w:rsidP="00BC7D5E"/>
    <w:p w14:paraId="6AC731AB" w14:textId="76C96920" w:rsidR="00BC7D5E" w:rsidRDefault="00BC7D5E" w:rsidP="00BC7D5E"/>
    <w:p w14:paraId="27D2E225" w14:textId="603A601C" w:rsidR="00BC7D5E" w:rsidRDefault="00BC7D5E" w:rsidP="00BC7D5E"/>
    <w:p w14:paraId="3A85F4A1" w14:textId="400691E4" w:rsidR="00BC7D5E" w:rsidRDefault="00BC7D5E" w:rsidP="00BC7D5E"/>
    <w:p w14:paraId="5717A3A8" w14:textId="40EE36FA" w:rsidR="00BC7D5E" w:rsidRDefault="00BC7D5E" w:rsidP="00BC7D5E"/>
    <w:p w14:paraId="0DBFF196" w14:textId="17A3B607" w:rsidR="00BC7D5E" w:rsidRDefault="00BC7D5E" w:rsidP="00BC7D5E"/>
    <w:p w14:paraId="7E8AD64C" w14:textId="2F4C24CF" w:rsidR="00BC7D5E" w:rsidRDefault="00BC7D5E" w:rsidP="00BC7D5E"/>
    <w:p w14:paraId="172CF524" w14:textId="32C514AF" w:rsidR="00BC7D5E" w:rsidRDefault="00BC7D5E" w:rsidP="00BC7D5E"/>
    <w:p w14:paraId="4DB756AA" w14:textId="0D84907A" w:rsidR="00BC7D5E" w:rsidRDefault="00BC7D5E" w:rsidP="00BC7D5E"/>
    <w:p w14:paraId="31A74E32" w14:textId="7A6F9EA4" w:rsidR="00BC7D5E" w:rsidRDefault="00BC7D5E" w:rsidP="00BC7D5E"/>
    <w:p w14:paraId="2725E88C" w14:textId="74571D25" w:rsidR="00BC7D5E" w:rsidRDefault="00BC7D5E" w:rsidP="00BC7D5E"/>
    <w:p w14:paraId="4D060FEC" w14:textId="7C9DB7C2" w:rsidR="00BC7D5E" w:rsidRDefault="00BC7D5E" w:rsidP="00BC7D5E"/>
    <w:p w14:paraId="499F8450" w14:textId="07A3CE34" w:rsidR="00BC7D5E" w:rsidRDefault="00BC7D5E" w:rsidP="00BC7D5E"/>
    <w:p w14:paraId="322A4BE7" w14:textId="5FB4EA86" w:rsidR="00BC7D5E" w:rsidRDefault="00BC7D5E" w:rsidP="00BC7D5E"/>
    <w:p w14:paraId="3A95F0BF" w14:textId="25418F9A" w:rsidR="00BC7D5E" w:rsidRDefault="00BC7D5E" w:rsidP="00BC7D5E"/>
    <w:p w14:paraId="1B36C81E" w14:textId="77777777" w:rsidR="005750F9" w:rsidRPr="00D123D7" w:rsidRDefault="005750F9" w:rsidP="00D123D7">
      <w:pPr>
        <w:pStyle w:val="Punkt"/>
        <w:tabs>
          <w:tab w:val="clear" w:pos="284"/>
          <w:tab w:val="left" w:pos="-3828"/>
        </w:tabs>
        <w:ind w:left="1134" w:hanging="1134"/>
        <w:rPr>
          <w:bCs/>
          <w:szCs w:val="24"/>
          <w:u w:val="none"/>
        </w:rPr>
      </w:pPr>
      <w:r w:rsidRPr="00D123D7">
        <w:rPr>
          <w:bCs/>
          <w:szCs w:val="24"/>
          <w:u w:val="none"/>
        </w:rPr>
        <w:lastRenderedPageBreak/>
        <w:t>Imm. 01</w:t>
      </w:r>
      <w:r w:rsidR="000505B5" w:rsidRPr="00D123D7">
        <w:rPr>
          <w:bCs/>
          <w:szCs w:val="24"/>
          <w:u w:val="none"/>
        </w:rPr>
        <w:t xml:space="preserve"> </w:t>
      </w:r>
      <w:r w:rsidR="00B862FF" w:rsidRPr="00D123D7">
        <w:rPr>
          <w:bCs/>
          <w:szCs w:val="24"/>
          <w:u w:val="none"/>
        </w:rPr>
        <w:tab/>
      </w:r>
      <w:r w:rsidRPr="00D123D7">
        <w:rPr>
          <w:bCs/>
          <w:szCs w:val="24"/>
          <w:u w:val="none"/>
        </w:rPr>
        <w:t>Oqaluuserisassat akuersissutigineri</w:t>
      </w:r>
    </w:p>
    <w:p w14:paraId="1FA7EF0F" w14:textId="77777777" w:rsidR="005750F9" w:rsidRDefault="005750F9">
      <w:pPr>
        <w:pStyle w:val="Overskrift4"/>
      </w:pPr>
      <w:r>
        <w:t>Aalajangiineq</w:t>
      </w:r>
    </w:p>
    <w:p w14:paraId="088AC2DB" w14:textId="77777777" w:rsidR="005750F9" w:rsidRDefault="005750F9"/>
    <w:p w14:paraId="4E620C12" w14:textId="556870C3" w:rsidR="005750F9" w:rsidRDefault="003D5B1A">
      <w:r>
        <w:t>Akuersissutigineqarput</w:t>
      </w:r>
    </w:p>
    <w:p w14:paraId="2275F771" w14:textId="77777777" w:rsidR="005750F9" w:rsidRDefault="005750F9"/>
    <w:p w14:paraId="22A268EB" w14:textId="77777777" w:rsidR="005750F9" w:rsidRDefault="005750F9"/>
    <w:p w14:paraId="4B9FC20F" w14:textId="77777777" w:rsidR="005750F9" w:rsidRDefault="005750F9"/>
    <w:p w14:paraId="70C2F9BF" w14:textId="1A3AD5B3" w:rsidR="005750F9" w:rsidRDefault="00D123D7" w:rsidP="00BC7D5E">
      <w:pPr>
        <w:pStyle w:val="Punkt"/>
        <w:tabs>
          <w:tab w:val="clear" w:pos="284"/>
          <w:tab w:val="left" w:pos="-3828"/>
        </w:tabs>
        <w:ind w:left="1134" w:hanging="1134"/>
        <w:rPr>
          <w:u w:val="none"/>
        </w:rPr>
      </w:pPr>
      <w:r>
        <w:rPr>
          <w:u w:val="none"/>
        </w:rPr>
        <w:br w:type="page"/>
      </w:r>
    </w:p>
    <w:p w14:paraId="0A0AD987" w14:textId="22BABCFD" w:rsidR="00BC7D5E" w:rsidRDefault="00BC7D5E" w:rsidP="00BC7D5E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  <w:r>
        <w:rPr>
          <w:bCs/>
        </w:rPr>
        <w:lastRenderedPageBreak/>
        <w:t>Imm. 02</w:t>
      </w:r>
      <w:r>
        <w:rPr>
          <w:bCs/>
        </w:rPr>
        <w:tab/>
        <w:t>Siulittaasup nalunaarutaa</w:t>
      </w:r>
    </w:p>
    <w:p w14:paraId="70F0E8B5" w14:textId="651C6DCC" w:rsidR="003D5B1A" w:rsidRDefault="003D5B1A" w:rsidP="00BC7D5E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Cs/>
        </w:rPr>
      </w:pPr>
    </w:p>
    <w:p w14:paraId="0EAD29AB" w14:textId="58201ACD" w:rsidR="003D5B1A" w:rsidRPr="003D5B1A" w:rsidRDefault="003D5B1A" w:rsidP="00BC7D5E">
      <w:pPr>
        <w:pStyle w:val="Indhold-punkter"/>
        <w:numPr>
          <w:ilvl w:val="0"/>
          <w:numId w:val="0"/>
        </w:numPr>
        <w:tabs>
          <w:tab w:val="clear" w:pos="284"/>
          <w:tab w:val="left" w:pos="-3686"/>
        </w:tabs>
        <w:ind w:left="1134" w:hanging="1134"/>
        <w:rPr>
          <w:b w:val="0"/>
        </w:rPr>
      </w:pPr>
      <w:r w:rsidRPr="003D5B1A">
        <w:rPr>
          <w:b w:val="0"/>
        </w:rPr>
        <w:t>Tusaatissatut tiguneqarput</w:t>
      </w:r>
    </w:p>
    <w:p w14:paraId="5E24FA15" w14:textId="77777777" w:rsidR="00BC7D5E" w:rsidRPr="00BC7D5E" w:rsidRDefault="00BC7D5E" w:rsidP="00BC7D5E">
      <w:pPr>
        <w:pStyle w:val="Overskrift1"/>
      </w:pPr>
    </w:p>
    <w:p w14:paraId="02F3F559" w14:textId="5D47D43A" w:rsidR="005750F9" w:rsidRPr="00E525AB" w:rsidRDefault="005750F9" w:rsidP="00E525AB">
      <w:pPr>
        <w:pStyle w:val="Punkt"/>
        <w:ind w:left="1134" w:hanging="1134"/>
        <w:rPr>
          <w:bCs/>
          <w:u w:val="none"/>
        </w:rPr>
      </w:pPr>
      <w:r>
        <w:br w:type="page"/>
      </w:r>
    </w:p>
    <w:p w14:paraId="17177EEC" w14:textId="77777777" w:rsidR="00BC7D5E" w:rsidRDefault="00BC7D5E" w:rsidP="00BC7D5E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</w:pPr>
      <w:r>
        <w:lastRenderedPageBreak/>
        <w:t>Imm.03</w:t>
      </w:r>
      <w:r>
        <w:tab/>
        <w:t>Powerbi</w:t>
      </w:r>
    </w:p>
    <w:p w14:paraId="64180C9B" w14:textId="5BAAD381" w:rsidR="005750F9" w:rsidRDefault="00B51946">
      <w:pPr>
        <w:rPr>
          <w:i/>
          <w:iCs/>
        </w:rPr>
      </w:pPr>
      <w:r>
        <w:rPr>
          <w:i/>
          <w:iCs/>
        </w:rPr>
        <w:t>J.nr. 01.00.04</w:t>
      </w:r>
    </w:p>
    <w:p w14:paraId="4380DCF8" w14:textId="41A9FF85" w:rsidR="00B51946" w:rsidRDefault="00B51946">
      <w:pPr>
        <w:rPr>
          <w:i/>
          <w:iCs/>
        </w:rPr>
      </w:pPr>
    </w:p>
    <w:p w14:paraId="31BC5A99" w14:textId="02A12660" w:rsidR="00B51946" w:rsidRPr="003D5B1A" w:rsidRDefault="00B51946">
      <w:pPr>
        <w:rPr>
          <w:b/>
          <w:bCs/>
          <w:lang w:val="en-US"/>
        </w:rPr>
      </w:pPr>
      <w:r w:rsidRPr="003D5B1A">
        <w:rPr>
          <w:b/>
          <w:bCs/>
          <w:lang w:val="en-US"/>
        </w:rPr>
        <w:t>Innersuussut</w:t>
      </w:r>
    </w:p>
    <w:p w14:paraId="7B49D79C" w14:textId="5AE1785B" w:rsidR="00B51946" w:rsidRPr="003D5B1A" w:rsidRDefault="00B51946">
      <w:pPr>
        <w:rPr>
          <w:b/>
          <w:bCs/>
          <w:lang w:val="en-US"/>
        </w:rPr>
      </w:pPr>
    </w:p>
    <w:p w14:paraId="16D30F35" w14:textId="5BB6D81E" w:rsidR="00B51946" w:rsidRPr="003D5B1A" w:rsidRDefault="00B51946">
      <w:pPr>
        <w:rPr>
          <w:lang w:val="en-US"/>
        </w:rPr>
      </w:pPr>
      <w:r w:rsidRPr="003D5B1A">
        <w:rPr>
          <w:lang w:val="en-US"/>
        </w:rPr>
        <w:t>Innersuussutigineqarpoq ilaasortanit tusaatissatut tiguneqassasut</w:t>
      </w:r>
    </w:p>
    <w:p w14:paraId="108DEFE9" w14:textId="30397E89" w:rsidR="00B51946" w:rsidRPr="003D5B1A" w:rsidRDefault="00B51946">
      <w:pPr>
        <w:rPr>
          <w:lang w:val="en-US"/>
        </w:rPr>
      </w:pPr>
    </w:p>
    <w:p w14:paraId="28B80CC9" w14:textId="4C4E6896" w:rsidR="00B51946" w:rsidRPr="003D5B1A" w:rsidRDefault="00B51946">
      <w:pPr>
        <w:rPr>
          <w:b/>
          <w:bCs/>
          <w:lang w:val="en-US"/>
        </w:rPr>
      </w:pPr>
      <w:r w:rsidRPr="003D5B1A">
        <w:rPr>
          <w:b/>
          <w:bCs/>
          <w:lang w:val="en-US"/>
        </w:rPr>
        <w:t>Aalajangiineq</w:t>
      </w:r>
    </w:p>
    <w:p w14:paraId="09A875C6" w14:textId="77777777" w:rsidR="005750F9" w:rsidRPr="003D5B1A" w:rsidRDefault="005750F9">
      <w:pPr>
        <w:rPr>
          <w:lang w:val="en-US"/>
        </w:rPr>
      </w:pPr>
    </w:p>
    <w:p w14:paraId="1EBAE0C8" w14:textId="3E236BC4" w:rsidR="00542AE6" w:rsidRPr="003D5B1A" w:rsidRDefault="003D5B1A">
      <w:pPr>
        <w:rPr>
          <w:lang w:val="en-US"/>
        </w:rPr>
      </w:pPr>
      <w:r>
        <w:rPr>
          <w:lang w:val="en-US"/>
        </w:rPr>
        <w:t>Tusaatissatut tiguneqarput</w:t>
      </w:r>
    </w:p>
    <w:p w14:paraId="024E26D0" w14:textId="77777777" w:rsidR="00542AE6" w:rsidRPr="003D5B1A" w:rsidRDefault="00542AE6">
      <w:pPr>
        <w:rPr>
          <w:lang w:val="en-US"/>
        </w:rPr>
      </w:pPr>
    </w:p>
    <w:p w14:paraId="0B3397FD" w14:textId="77777777" w:rsidR="00542AE6" w:rsidRPr="003D5B1A" w:rsidRDefault="00542AE6">
      <w:pPr>
        <w:rPr>
          <w:lang w:val="en-US"/>
        </w:rPr>
      </w:pPr>
    </w:p>
    <w:p w14:paraId="482F8B6C" w14:textId="470B5003" w:rsidR="00B51946" w:rsidRPr="003D5B1A" w:rsidRDefault="006F03B3" w:rsidP="00B51946">
      <w:pPr>
        <w:pStyle w:val="Indhold-overskrift"/>
        <w:tabs>
          <w:tab w:val="clear" w:pos="284"/>
          <w:tab w:val="left" w:pos="-3828"/>
        </w:tabs>
        <w:ind w:left="1134" w:hanging="1134"/>
        <w:rPr>
          <w:lang w:val="en-US"/>
        </w:rPr>
      </w:pPr>
      <w:r w:rsidRPr="003D5B1A">
        <w:rPr>
          <w:lang w:val="en-US"/>
        </w:rPr>
        <w:br w:type="page"/>
      </w:r>
    </w:p>
    <w:p w14:paraId="71117D92" w14:textId="1809543D" w:rsidR="00B51946" w:rsidRDefault="00B51946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  <w:r w:rsidRPr="00BC7D5E">
        <w:rPr>
          <w:lang w:val="en-US"/>
        </w:rPr>
        <w:lastRenderedPageBreak/>
        <w:t>Imm. 04</w:t>
      </w:r>
      <w:r w:rsidRPr="00BC7D5E">
        <w:rPr>
          <w:lang w:val="en-US"/>
        </w:rPr>
        <w:tab/>
        <w:t>Paasissutissiissutit / Ilisimatitsissutit</w:t>
      </w:r>
    </w:p>
    <w:p w14:paraId="38F17723" w14:textId="22743E6D" w:rsidR="00B51946" w:rsidRDefault="00B51946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608BA4BA" w14:textId="52B4B039" w:rsidR="00B51946" w:rsidRDefault="00B51946" w:rsidP="00B51946">
      <w:pPr>
        <w:pStyle w:val="Indhold-punkter"/>
        <w:numPr>
          <w:ilvl w:val="0"/>
          <w:numId w:val="31"/>
        </w:numPr>
        <w:tabs>
          <w:tab w:val="clear" w:pos="284"/>
        </w:tabs>
        <w:rPr>
          <w:b w:val="0"/>
          <w:bCs/>
          <w:lang w:val="en-US"/>
        </w:rPr>
      </w:pPr>
      <w:r>
        <w:rPr>
          <w:b w:val="0"/>
          <w:bCs/>
          <w:lang w:val="en-US"/>
        </w:rPr>
        <w:t>Nukissiorfinnut apeqqut – taakkunanngalu akissut</w:t>
      </w:r>
    </w:p>
    <w:p w14:paraId="78D95478" w14:textId="3297638B" w:rsidR="00B51946" w:rsidRDefault="00B51946" w:rsidP="00B51946">
      <w:pPr>
        <w:pStyle w:val="Indhold-punkter"/>
        <w:numPr>
          <w:ilvl w:val="0"/>
          <w:numId w:val="31"/>
        </w:numPr>
        <w:tabs>
          <w:tab w:val="clear" w:pos="284"/>
        </w:tabs>
        <w:rPr>
          <w:b w:val="0"/>
          <w:bCs/>
          <w:lang w:val="en-US"/>
        </w:rPr>
      </w:pPr>
      <w:r>
        <w:rPr>
          <w:b w:val="0"/>
          <w:bCs/>
          <w:lang w:val="en-US"/>
        </w:rPr>
        <w:t>Nunaqarfimmi aqutsisut ataatsimiinneranni imaqarniliaq 11.Marts 2026</w:t>
      </w:r>
    </w:p>
    <w:p w14:paraId="74D2A1E3" w14:textId="0B5B6F14" w:rsidR="00B51946" w:rsidRPr="00B51946" w:rsidRDefault="00B51946" w:rsidP="00B51946">
      <w:pPr>
        <w:pStyle w:val="Indhold-punkter"/>
        <w:numPr>
          <w:ilvl w:val="0"/>
          <w:numId w:val="31"/>
        </w:numPr>
        <w:tabs>
          <w:tab w:val="clear" w:pos="284"/>
        </w:tabs>
        <w:rPr>
          <w:b w:val="0"/>
          <w:bCs/>
          <w:lang w:val="en-US"/>
        </w:rPr>
      </w:pPr>
      <w:r>
        <w:rPr>
          <w:b w:val="0"/>
          <w:bCs/>
          <w:lang w:val="en-US"/>
        </w:rPr>
        <w:t>Allaffiup pisortaata nalunaarutaa qaammat Marts 2026</w:t>
      </w:r>
    </w:p>
    <w:p w14:paraId="35233E25" w14:textId="77777777" w:rsidR="007343B6" w:rsidRPr="00B51946" w:rsidRDefault="007343B6" w:rsidP="007343B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04415D4F" w14:textId="3A738B39" w:rsidR="003D5B1A" w:rsidRPr="003D5B1A" w:rsidRDefault="003D5B1A" w:rsidP="00B51946">
      <w:pPr>
        <w:pStyle w:val="Punkt"/>
        <w:ind w:left="1134" w:hanging="1134"/>
        <w:rPr>
          <w:b w:val="0"/>
          <w:u w:val="none"/>
          <w:lang w:val="en-US"/>
        </w:rPr>
      </w:pPr>
      <w:r w:rsidRPr="003D5B1A">
        <w:rPr>
          <w:b w:val="0"/>
          <w:u w:val="none"/>
          <w:lang w:val="en-US"/>
        </w:rPr>
        <w:t>Tusaatissatut tiguneqarput</w:t>
      </w:r>
    </w:p>
    <w:p w14:paraId="2AA0818E" w14:textId="6FEA22AE" w:rsidR="00E525AB" w:rsidRDefault="007F55FA" w:rsidP="003D5B1A">
      <w:pPr>
        <w:rPr>
          <w:lang w:val="en-US"/>
        </w:rPr>
      </w:pPr>
      <w:r w:rsidRPr="00B51946">
        <w:rPr>
          <w:lang w:val="en-US"/>
        </w:rPr>
        <w:br w:type="page"/>
      </w:r>
    </w:p>
    <w:p w14:paraId="01332690" w14:textId="421CC916" w:rsidR="00B51946" w:rsidRDefault="00B51946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  <w:r w:rsidRPr="00BC7D5E">
        <w:rPr>
          <w:lang w:val="en-US"/>
        </w:rPr>
        <w:lastRenderedPageBreak/>
        <w:t>Imm. 0</w:t>
      </w:r>
      <w:r>
        <w:rPr>
          <w:lang w:val="en-US"/>
        </w:rPr>
        <w:t>5</w:t>
      </w:r>
      <w:r w:rsidRPr="00BC7D5E">
        <w:rPr>
          <w:lang w:val="en-US"/>
        </w:rPr>
        <w:tab/>
        <w:t>Tamalaat</w:t>
      </w:r>
    </w:p>
    <w:p w14:paraId="655B3339" w14:textId="76C8F090" w:rsidR="003D5B1A" w:rsidRDefault="003D5B1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15C1C2DF" w14:textId="07EFF37B" w:rsidR="003D5B1A" w:rsidRDefault="003D5B1A" w:rsidP="003D5B1A">
      <w:pPr>
        <w:pStyle w:val="Listeafsnit"/>
        <w:numPr>
          <w:ilvl w:val="0"/>
          <w:numId w:val="32"/>
        </w:numPr>
        <w:rPr>
          <w:lang w:val="en-US"/>
        </w:rPr>
      </w:pPr>
      <w:r>
        <w:rPr>
          <w:lang w:val="en-US"/>
        </w:rPr>
        <w:t>“Oqalliffik” 30.April 2026 ingerlanneqassaaq</w:t>
      </w:r>
    </w:p>
    <w:p w14:paraId="1B5C5ED2" w14:textId="1E982B1C" w:rsidR="003D5B1A" w:rsidRDefault="003D5B1A" w:rsidP="003D5B1A">
      <w:pPr>
        <w:pStyle w:val="Listeafsnit"/>
        <w:numPr>
          <w:ilvl w:val="0"/>
          <w:numId w:val="32"/>
        </w:numPr>
        <w:rPr>
          <w:lang w:val="en-US"/>
        </w:rPr>
      </w:pPr>
      <w:r>
        <w:rPr>
          <w:lang w:val="en-US"/>
        </w:rPr>
        <w:t>Meeqqerivimmi sulisoq ataaseq asoortussaasoq ilisimatitsissutigineqarpoq</w:t>
      </w:r>
    </w:p>
    <w:p w14:paraId="4EBAA40B" w14:textId="248256FB" w:rsidR="003D5B1A" w:rsidRDefault="003D5B1A" w:rsidP="003D5B1A">
      <w:pPr>
        <w:pStyle w:val="Listeafsnit"/>
        <w:numPr>
          <w:ilvl w:val="0"/>
          <w:numId w:val="32"/>
        </w:numPr>
        <w:rPr>
          <w:lang w:val="en-US"/>
        </w:rPr>
      </w:pPr>
      <w:r>
        <w:rPr>
          <w:lang w:val="en-US"/>
        </w:rPr>
        <w:t>Iliveqarfiup ilassutissaa ilisimatitsissutigineqarpoq</w:t>
      </w:r>
    </w:p>
    <w:p w14:paraId="374F8FC9" w14:textId="1F63A8F4" w:rsidR="003D5B1A" w:rsidRPr="003D5B1A" w:rsidRDefault="003D5B1A" w:rsidP="003D5B1A">
      <w:pPr>
        <w:pStyle w:val="Listeafsnit"/>
        <w:numPr>
          <w:ilvl w:val="0"/>
          <w:numId w:val="32"/>
        </w:numPr>
        <w:rPr>
          <w:lang w:val="en-US"/>
        </w:rPr>
      </w:pPr>
      <w:r>
        <w:rPr>
          <w:lang w:val="en-US"/>
        </w:rPr>
        <w:t>KANUNUPE ujartorneqarpoq</w:t>
      </w:r>
    </w:p>
    <w:p w14:paraId="4057293B" w14:textId="6AD583D7" w:rsidR="003D5B1A" w:rsidRDefault="003D5B1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1C2FACEB" w14:textId="77777777" w:rsidR="003D5B1A" w:rsidRPr="00BC7D5E" w:rsidRDefault="003D5B1A" w:rsidP="00B51946">
      <w:pPr>
        <w:pStyle w:val="Indhold-punkter"/>
        <w:numPr>
          <w:ilvl w:val="0"/>
          <w:numId w:val="0"/>
        </w:numPr>
        <w:tabs>
          <w:tab w:val="clear" w:pos="284"/>
        </w:tabs>
        <w:ind w:left="1134" w:hanging="1134"/>
        <w:rPr>
          <w:lang w:val="en-US"/>
        </w:rPr>
      </w:pPr>
    </w:p>
    <w:p w14:paraId="7C4F1705" w14:textId="77777777" w:rsidR="00B51946" w:rsidRPr="00B51946" w:rsidRDefault="00B51946" w:rsidP="00B51946">
      <w:pPr>
        <w:pStyle w:val="Overskrift1"/>
        <w:rPr>
          <w:lang w:val="en-US"/>
        </w:rPr>
      </w:pPr>
    </w:p>
    <w:p w14:paraId="61FE924F" w14:textId="177E27CF" w:rsidR="008B4C68" w:rsidRPr="003D5B1A" w:rsidRDefault="007F55FA" w:rsidP="00B51946">
      <w:pPr>
        <w:pStyle w:val="Punkt"/>
        <w:ind w:left="1134" w:hanging="1134"/>
        <w:rPr>
          <w:lang w:val="en-US"/>
        </w:rPr>
      </w:pPr>
      <w:r w:rsidRPr="003D5B1A">
        <w:rPr>
          <w:lang w:val="en-US"/>
        </w:rPr>
        <w:br w:type="page"/>
      </w:r>
    </w:p>
    <w:p w14:paraId="7E3FCF37" w14:textId="4ED4D744" w:rsidR="005750F9" w:rsidRPr="003D5B1A" w:rsidRDefault="005750F9">
      <w:pPr>
        <w:rPr>
          <w:b/>
          <w:lang w:val="en-US"/>
        </w:rPr>
      </w:pPr>
      <w:r w:rsidRPr="003D5B1A">
        <w:rPr>
          <w:lang w:val="en-US"/>
        </w:rPr>
        <w:lastRenderedPageBreak/>
        <w:t>Ataatsimiinneq naammassivoq nal.</w:t>
      </w:r>
      <w:r w:rsidR="003D5B1A">
        <w:rPr>
          <w:lang w:val="en-US"/>
        </w:rPr>
        <w:t>10.20</w:t>
      </w:r>
    </w:p>
    <w:p w14:paraId="70FD6E1C" w14:textId="77777777" w:rsidR="005750F9" w:rsidRPr="003D5B1A" w:rsidRDefault="005750F9">
      <w:pPr>
        <w:rPr>
          <w:lang w:val="en-US"/>
        </w:rPr>
      </w:pPr>
    </w:p>
    <w:p w14:paraId="45760F33" w14:textId="77777777" w:rsidR="000505B5" w:rsidRPr="003D5B1A" w:rsidRDefault="000505B5">
      <w:pPr>
        <w:rPr>
          <w:lang w:val="en-US"/>
        </w:rPr>
      </w:pPr>
    </w:p>
    <w:sectPr w:rsidR="000505B5" w:rsidRPr="003D5B1A" w:rsidSect="00EF7CFA">
      <w:headerReference w:type="default" r:id="rId7"/>
      <w:footerReference w:type="even" r:id="rId8"/>
      <w:footerReference w:type="default" r:id="rId9"/>
      <w:pgSz w:w="11907" w:h="16840"/>
      <w:pgMar w:top="1701" w:right="1134" w:bottom="851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DCAF" w14:textId="77777777" w:rsidR="00BC7D5E" w:rsidRDefault="00BC7D5E">
      <w:r>
        <w:separator/>
      </w:r>
    </w:p>
  </w:endnote>
  <w:endnote w:type="continuationSeparator" w:id="0">
    <w:p w14:paraId="099BC726" w14:textId="77777777" w:rsidR="00BC7D5E" w:rsidRDefault="00BC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9990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1BA2504" w14:textId="77777777" w:rsidR="002B413C" w:rsidRDefault="002B41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C813" w14:textId="77777777" w:rsidR="002B413C" w:rsidRDefault="002B413C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B0C91">
      <w:rPr>
        <w:rStyle w:val="Sidetal"/>
        <w:noProof/>
      </w:rPr>
      <w:t>1</w:t>
    </w:r>
    <w:r>
      <w:rPr>
        <w:rStyle w:val="Sidetal"/>
      </w:rPr>
      <w:fldChar w:fldCharType="end"/>
    </w:r>
  </w:p>
  <w:p w14:paraId="51285F03" w14:textId="1649FBC8" w:rsidR="003B10E2" w:rsidRPr="00BF0146" w:rsidRDefault="00B51946" w:rsidP="003B10E2">
    <w:pPr>
      <w:pStyle w:val="Sidefod"/>
      <w:ind w:left="3005"/>
      <w:rPr>
        <w:rFonts w:ascii="Rockwell" w:hAnsi="Rockwell"/>
        <w:color w:val="4D9FF9"/>
        <w:sz w:val="18"/>
        <w:szCs w:val="18"/>
      </w:rPr>
    </w:pPr>
    <w:r>
      <w:rPr>
        <w:rFonts w:ascii="Rockwell" w:hAnsi="Rockwell"/>
        <w:noProof/>
        <w:color w:val="288BF8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B95064" wp14:editId="36DB4DF2">
              <wp:simplePos x="0" y="0"/>
              <wp:positionH relativeFrom="column">
                <wp:posOffset>5731510</wp:posOffset>
              </wp:positionH>
              <wp:positionV relativeFrom="paragraph">
                <wp:posOffset>-29210</wp:posOffset>
              </wp:positionV>
              <wp:extent cx="442595" cy="380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DFA8D" w14:textId="1108AB5D" w:rsidR="003B10E2" w:rsidRDefault="00B51946" w:rsidP="003B10E2">
                          <w:r w:rsidRPr="00D17160">
                            <w:rPr>
                              <w:noProof/>
                              <w:color w:val="0000FF"/>
                            </w:rPr>
                            <w:drawing>
                              <wp:inline distT="0" distB="0" distL="0" distR="0" wp14:anchorId="2F74893E" wp14:editId="2069AC6E">
                                <wp:extent cx="247650" cy="276225"/>
                                <wp:effectExtent l="0" t="0" r="0" b="0"/>
                                <wp:docPr id="2" name="Billed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765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950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1.3pt;margin-top:-2.3pt;width:34.85pt;height:2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" strokecolor="white">
              <v:textbox style="mso-fit-shape-to-text:t">
                <w:txbxContent>
                  <w:p w14:paraId="034DFA8D" w14:textId="1108AB5D" w:rsidR="003B10E2" w:rsidRDefault="00B51946" w:rsidP="003B10E2">
                    <w:r w:rsidRPr="00D17160">
                      <w:rPr>
                        <w:noProof/>
                        <w:color w:val="0000FF"/>
                      </w:rPr>
                      <w:drawing>
                        <wp:inline distT="0" distB="0" distL="0" distR="0" wp14:anchorId="2F74893E" wp14:editId="2069AC6E">
                          <wp:extent cx="247650" cy="276225"/>
                          <wp:effectExtent l="0" t="0" r="0" b="0"/>
                          <wp:docPr id="2" name="Billed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765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B10E2">
      <w:rPr>
        <w:rFonts w:ascii="Rockwell" w:hAnsi="Rockwell"/>
        <w:color w:val="288BF8"/>
        <w:sz w:val="20"/>
      </w:rPr>
      <w:t xml:space="preserve">                                                                                </w:t>
    </w:r>
    <w:r w:rsidR="003B10E2" w:rsidRPr="00BF0146">
      <w:rPr>
        <w:rFonts w:ascii="Rockwell" w:hAnsi="Rockwell"/>
        <w:color w:val="4D9FF9"/>
        <w:sz w:val="18"/>
        <w:szCs w:val="18"/>
      </w:rPr>
      <w:t>Qeqqata Kommunia</w:t>
    </w:r>
  </w:p>
  <w:p w14:paraId="14D1D554" w14:textId="77777777" w:rsidR="002B413C" w:rsidRDefault="002B41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E813" w14:textId="77777777" w:rsidR="00BC7D5E" w:rsidRDefault="00BC7D5E">
      <w:r>
        <w:separator/>
      </w:r>
    </w:p>
  </w:footnote>
  <w:footnote w:type="continuationSeparator" w:id="0">
    <w:p w14:paraId="62442B3C" w14:textId="77777777" w:rsidR="00BC7D5E" w:rsidRDefault="00BC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55EC" w14:textId="77777777" w:rsidR="00BC7D5E" w:rsidRDefault="002B413C" w:rsidP="00EF7CFA">
    <w:pPr>
      <w:pStyle w:val="Sidehoved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jc w:val="center"/>
      <w:rPr>
        <w:b/>
        <w:i/>
        <w:szCs w:val="24"/>
        <w:lang w:val="en-US"/>
      </w:rPr>
    </w:pPr>
    <w:r w:rsidRPr="00BC7D5E">
      <w:rPr>
        <w:b/>
        <w:i/>
        <w:szCs w:val="24"/>
        <w:lang w:val="en-US"/>
      </w:rPr>
      <w:t xml:space="preserve">Nunaqarfimmi aqutsisut </w:t>
    </w:r>
    <w:r w:rsidR="00BC7D5E" w:rsidRPr="00BC7D5E">
      <w:rPr>
        <w:b/>
        <w:i/>
        <w:szCs w:val="24"/>
        <w:lang w:val="en-US"/>
      </w:rPr>
      <w:t>15.April 2026 ataatsimiinnera</w:t>
    </w:r>
  </w:p>
  <w:p w14:paraId="4B92AA89" w14:textId="5F1DE32E" w:rsidR="002B413C" w:rsidRPr="00BC7D5E" w:rsidRDefault="00BC7D5E" w:rsidP="00EF7CFA">
    <w:pPr>
      <w:pStyle w:val="Sidehoved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hd w:val="pct5" w:color="auto" w:fill="auto"/>
      <w:jc w:val="center"/>
      <w:rPr>
        <w:szCs w:val="24"/>
        <w:lang w:val="en-US"/>
      </w:rPr>
    </w:pPr>
    <w:r w:rsidRPr="00BC7D5E">
      <w:rPr>
        <w:b/>
        <w:i/>
        <w:szCs w:val="24"/>
        <w:lang w:val="en-US"/>
      </w:rPr>
      <w:t xml:space="preserve"> N</w:t>
    </w:r>
    <w:r>
      <w:rPr>
        <w:b/>
        <w:i/>
        <w:szCs w:val="24"/>
        <w:lang w:val="en-US"/>
      </w:rPr>
      <w:t>al.10.00 004/26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D30B53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14F7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D6E7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EE227C"/>
    <w:multiLevelType w:val="singleLevel"/>
    <w:tmpl w:val="51D83D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EC41D8"/>
    <w:multiLevelType w:val="singleLevel"/>
    <w:tmpl w:val="D4A2FA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0E313F9"/>
    <w:multiLevelType w:val="singleLevel"/>
    <w:tmpl w:val="99CA52EE"/>
    <w:lvl w:ilvl="0">
      <w:start w:val="1"/>
      <w:numFmt w:val="decimal"/>
      <w:pStyle w:val="Indhold-punk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E8780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976139"/>
    <w:multiLevelType w:val="singleLevel"/>
    <w:tmpl w:val="30CA0F54"/>
    <w:lvl w:ilvl="0">
      <w:start w:val="1"/>
      <w:numFmt w:val="decimal"/>
      <w:lvlText w:val="%1. "/>
      <w:legacy w:legacy="1" w:legacySpace="0" w:legacyIndent="454"/>
      <w:lvlJc w:val="left"/>
      <w:pPr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20744421"/>
    <w:multiLevelType w:val="singleLevel"/>
    <w:tmpl w:val="AD3EA03C"/>
    <w:lvl w:ilvl="0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 w15:restartNumberingAfterBreak="0">
    <w:nsid w:val="29A426FF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AD15F1A"/>
    <w:multiLevelType w:val="hybridMultilevel"/>
    <w:tmpl w:val="75DE20AE"/>
    <w:lvl w:ilvl="0" w:tplc="81342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155C6"/>
    <w:multiLevelType w:val="hybridMultilevel"/>
    <w:tmpl w:val="CBD67AD2"/>
    <w:lvl w:ilvl="0" w:tplc="65784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E38A1"/>
    <w:multiLevelType w:val="hybridMultilevel"/>
    <w:tmpl w:val="718A21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35313"/>
    <w:multiLevelType w:val="singleLevel"/>
    <w:tmpl w:val="6B1CAE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5105FC"/>
    <w:multiLevelType w:val="singleLevel"/>
    <w:tmpl w:val="9744A9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BD97F05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B1171C"/>
    <w:multiLevelType w:val="singleLevel"/>
    <w:tmpl w:val="7206D3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4C00E60"/>
    <w:multiLevelType w:val="singleLevel"/>
    <w:tmpl w:val="7D2A1E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8C07C34"/>
    <w:multiLevelType w:val="hybridMultilevel"/>
    <w:tmpl w:val="7AB05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E5FF0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DDC7D38"/>
    <w:multiLevelType w:val="multilevel"/>
    <w:tmpl w:val="75DE2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12EF7"/>
    <w:multiLevelType w:val="singleLevel"/>
    <w:tmpl w:val="D4A2FA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8B82B31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D86AF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A27D04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3624C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3"/>
  </w:num>
  <w:num w:numId="3">
    <w:abstractNumId w:val="17"/>
  </w:num>
  <w:num w:numId="4">
    <w:abstractNumId w:val="14"/>
  </w:num>
  <w:num w:numId="5">
    <w:abstractNumId w:val="8"/>
  </w:num>
  <w:num w:numId="6">
    <w:abstractNumId w:val="16"/>
  </w:num>
  <w:num w:numId="7">
    <w:abstractNumId w:val="1"/>
  </w:num>
  <w:num w:numId="8">
    <w:abstractNumId w:val="2"/>
  </w:num>
  <w:num w:numId="9">
    <w:abstractNumId w:val="4"/>
  </w:num>
  <w:num w:numId="10">
    <w:abstractNumId w:val="19"/>
  </w:num>
  <w:num w:numId="11">
    <w:abstractNumId w:val="3"/>
  </w:num>
  <w:num w:numId="12">
    <w:abstractNumId w:val="21"/>
  </w:num>
  <w:num w:numId="13">
    <w:abstractNumId w:val="24"/>
  </w:num>
  <w:num w:numId="14">
    <w:abstractNumId w:val="6"/>
  </w:num>
  <w:num w:numId="15">
    <w:abstractNumId w:val="23"/>
  </w:num>
  <w:num w:numId="16">
    <w:abstractNumId w:val="25"/>
  </w:num>
  <w:num w:numId="17">
    <w:abstractNumId w:val="22"/>
  </w:num>
  <w:num w:numId="18">
    <w:abstractNumId w:val="0"/>
  </w:num>
  <w:num w:numId="19">
    <w:abstractNumId w:val="0"/>
  </w:num>
  <w:num w:numId="20">
    <w:abstractNumId w:val="15"/>
  </w:num>
  <w:num w:numId="21">
    <w:abstractNumId w:val="9"/>
  </w:num>
  <w:num w:numId="22">
    <w:abstractNumId w:val="0"/>
  </w:num>
  <w:num w:numId="23">
    <w:abstractNumId w:val="5"/>
  </w:num>
  <w:num w:numId="24">
    <w:abstractNumId w:val="5"/>
  </w:num>
  <w:num w:numId="25">
    <w:abstractNumId w:val="0"/>
  </w:num>
  <w:num w:numId="26">
    <w:abstractNumId w:val="5"/>
  </w:num>
  <w:num w:numId="27">
    <w:abstractNumId w:val="5"/>
    <w:lvlOverride w:ilvl="0">
      <w:startOverride w:val="1"/>
    </w:lvlOverride>
  </w:num>
  <w:num w:numId="28">
    <w:abstractNumId w:val="10"/>
  </w:num>
  <w:num w:numId="29">
    <w:abstractNumId w:val="20"/>
  </w:num>
  <w:num w:numId="30">
    <w:abstractNumId w:val="11"/>
  </w:num>
  <w:num w:numId="31">
    <w:abstractNumId w:val="1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5E"/>
    <w:rsid w:val="00045D79"/>
    <w:rsid w:val="000505B5"/>
    <w:rsid w:val="000A3C28"/>
    <w:rsid w:val="000D27DC"/>
    <w:rsid w:val="00122350"/>
    <w:rsid w:val="0016761A"/>
    <w:rsid w:val="00185BCC"/>
    <w:rsid w:val="001C727B"/>
    <w:rsid w:val="001E2D16"/>
    <w:rsid w:val="00234811"/>
    <w:rsid w:val="00246390"/>
    <w:rsid w:val="002A1FCA"/>
    <w:rsid w:val="002B413C"/>
    <w:rsid w:val="00315D63"/>
    <w:rsid w:val="0032173C"/>
    <w:rsid w:val="003675E7"/>
    <w:rsid w:val="003B10E2"/>
    <w:rsid w:val="003D5B1A"/>
    <w:rsid w:val="003F1FF1"/>
    <w:rsid w:val="00411A4B"/>
    <w:rsid w:val="0044230F"/>
    <w:rsid w:val="004519E7"/>
    <w:rsid w:val="00542AE6"/>
    <w:rsid w:val="005750F9"/>
    <w:rsid w:val="005B0794"/>
    <w:rsid w:val="005B5AF0"/>
    <w:rsid w:val="005F0EF0"/>
    <w:rsid w:val="00691A4A"/>
    <w:rsid w:val="006D1F1E"/>
    <w:rsid w:val="006F03B3"/>
    <w:rsid w:val="00716F3B"/>
    <w:rsid w:val="00724798"/>
    <w:rsid w:val="007343B6"/>
    <w:rsid w:val="00794066"/>
    <w:rsid w:val="007B485D"/>
    <w:rsid w:val="007C6CB0"/>
    <w:rsid w:val="007D7507"/>
    <w:rsid w:val="007F55FA"/>
    <w:rsid w:val="007F5F5A"/>
    <w:rsid w:val="00832954"/>
    <w:rsid w:val="00883125"/>
    <w:rsid w:val="008B4C68"/>
    <w:rsid w:val="008E10D6"/>
    <w:rsid w:val="00920F2D"/>
    <w:rsid w:val="00996BC8"/>
    <w:rsid w:val="009A63AE"/>
    <w:rsid w:val="00A02BBA"/>
    <w:rsid w:val="00A751DD"/>
    <w:rsid w:val="00AD07EF"/>
    <w:rsid w:val="00B12C4B"/>
    <w:rsid w:val="00B51946"/>
    <w:rsid w:val="00B862FF"/>
    <w:rsid w:val="00BB77DB"/>
    <w:rsid w:val="00BC7D5E"/>
    <w:rsid w:val="00BD6703"/>
    <w:rsid w:val="00D045E7"/>
    <w:rsid w:val="00D123D7"/>
    <w:rsid w:val="00D41711"/>
    <w:rsid w:val="00D53DBC"/>
    <w:rsid w:val="00D90166"/>
    <w:rsid w:val="00DB0C91"/>
    <w:rsid w:val="00DD2CF2"/>
    <w:rsid w:val="00DD6794"/>
    <w:rsid w:val="00DE0B42"/>
    <w:rsid w:val="00E0144C"/>
    <w:rsid w:val="00E01A8E"/>
    <w:rsid w:val="00E061A8"/>
    <w:rsid w:val="00E151AA"/>
    <w:rsid w:val="00E525AB"/>
    <w:rsid w:val="00E767FE"/>
    <w:rsid w:val="00E95DE3"/>
    <w:rsid w:val="00EF7CFA"/>
    <w:rsid w:val="00F93C49"/>
    <w:rsid w:val="00F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0C21AC"/>
  <w15:chartTrackingRefBased/>
  <w15:docId w15:val="{0B543075-C4D1-4996-8E5B-C44B7A13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4"/>
      </w:tabs>
    </w:pPr>
    <w:rPr>
      <w:sz w:val="24"/>
    </w:rPr>
  </w:style>
  <w:style w:type="paragraph" w:styleId="Overskrift1">
    <w:name w:val="heading 1"/>
    <w:basedOn w:val="Normal"/>
    <w:next w:val="Overskrift2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after="240"/>
      <w:jc w:val="both"/>
      <w:outlineLvl w:val="1"/>
    </w:pPr>
    <w:rPr>
      <w:i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jc w:val="both"/>
      <w:outlineLvl w:val="8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Pr>
      <w:b/>
      <w:sz w:val="28"/>
    </w:rPr>
  </w:style>
  <w:style w:type="paragraph" w:customStyle="1" w:styleId="Indhold-overskrift">
    <w:name w:val="Indhold - overskrift"/>
    <w:basedOn w:val="Normal"/>
    <w:pPr>
      <w:spacing w:line="360" w:lineRule="auto"/>
    </w:pPr>
    <w:rPr>
      <w:b/>
    </w:rPr>
  </w:style>
  <w:style w:type="paragraph" w:customStyle="1" w:styleId="Indhold-punkter">
    <w:name w:val="Indhold - punkter"/>
    <w:basedOn w:val="Normal"/>
    <w:pPr>
      <w:numPr>
        <w:numId w:val="26"/>
      </w:numPr>
      <w:tabs>
        <w:tab w:val="clear" w:pos="360"/>
      </w:tabs>
      <w:spacing w:line="360" w:lineRule="auto"/>
      <w:ind w:left="284" w:hanging="284"/>
    </w:pPr>
    <w:rPr>
      <w:b/>
    </w:rPr>
  </w:style>
  <w:style w:type="paragraph" w:styleId="Opstilling-talellerbogst">
    <w:name w:val="List Number"/>
    <w:basedOn w:val="Normal"/>
    <w:pPr>
      <w:numPr>
        <w:numId w:val="25"/>
      </w:numPr>
      <w:tabs>
        <w:tab w:val="clear" w:pos="360"/>
      </w:tabs>
      <w:ind w:left="284" w:hanging="284"/>
    </w:pPr>
  </w:style>
  <w:style w:type="paragraph" w:customStyle="1" w:styleId="Punkt">
    <w:name w:val="Punkt"/>
    <w:basedOn w:val="Normal"/>
    <w:next w:val="Overskrift1"/>
    <w:pPr>
      <w:spacing w:after="240"/>
    </w:pPr>
    <w:rPr>
      <w:b/>
      <w:u w:val="single"/>
    </w:rPr>
  </w:style>
  <w:style w:type="paragraph" w:styleId="Listeafsnit">
    <w:name w:val="List Paragraph"/>
    <w:basedOn w:val="Normal"/>
    <w:uiPriority w:val="34"/>
    <w:qFormat/>
    <w:rsid w:val="003D5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o\Desktop\Skabelon%20-%20Ops&#230;tning%20dagsorden%20Nunaqarfimmi%20aqutsisut.%20kn%20201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- Opsætning dagsorden Nunaqarfimmi aqutsisut. kn 2012</Template>
  <TotalTime>24</TotalTime>
  <Pages>8</Pages>
  <Words>112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dagsordenspunkter: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dagsordenspunkter:</dc:title>
  <dc:subject/>
  <dc:creator>Louisannguaq Rosing</dc:creator>
  <cp:keywords/>
  <dc:description/>
  <cp:lastModifiedBy>Louisannguaq Rosing</cp:lastModifiedBy>
  <cp:revision>2</cp:revision>
  <cp:lastPrinted>2006-08-07T16:28:00Z</cp:lastPrinted>
  <dcterms:created xsi:type="dcterms:W3CDTF">2026-04-10T11:22:00Z</dcterms:created>
  <dcterms:modified xsi:type="dcterms:W3CDTF">2026-04-16T09:54:00Z</dcterms:modified>
</cp:coreProperties>
</file>